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99A8" w14:textId="77777777" w:rsidR="001A77BB" w:rsidRPr="00174E81" w:rsidRDefault="001A77BB">
      <w:pPr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VERBALE DEL CONSIGLIO DI CLASSE N. </w:t>
      </w:r>
    </w:p>
    <w:p w14:paraId="43E1B712" w14:textId="77777777" w:rsidR="001A77BB" w:rsidRPr="00174E81" w:rsidRDefault="001A77BB">
      <w:pPr>
        <w:rPr>
          <w:rFonts w:ascii="Verdana" w:hAnsi="Verdana"/>
          <w:sz w:val="20"/>
          <w:szCs w:val="20"/>
        </w:rPr>
      </w:pPr>
    </w:p>
    <w:p w14:paraId="4538FCBD" w14:textId="658AD080" w:rsidR="00FD743B" w:rsidRPr="00174E81" w:rsidRDefault="003606A4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Oggi</w:t>
      </w:r>
      <w:r w:rsidR="005D191A" w:rsidRPr="00174E81">
        <w:rPr>
          <w:rFonts w:ascii="Verdana" w:hAnsi="Verdana"/>
          <w:sz w:val="20"/>
          <w:szCs w:val="20"/>
        </w:rPr>
        <w:t xml:space="preserve"> </w:t>
      </w:r>
      <w:r w:rsidRPr="00174E81">
        <w:rPr>
          <w:rFonts w:ascii="Verdana" w:hAnsi="Verdana"/>
          <w:sz w:val="20"/>
          <w:szCs w:val="20"/>
        </w:rPr>
        <w:t>29.03.</w:t>
      </w:r>
      <w:r w:rsidR="00FF7548" w:rsidRPr="00174E81">
        <w:rPr>
          <w:rFonts w:ascii="Verdana" w:hAnsi="Verdana"/>
          <w:sz w:val="20"/>
          <w:szCs w:val="20"/>
        </w:rPr>
        <w:t>20</w:t>
      </w:r>
      <w:r w:rsidR="009562DD" w:rsidRPr="00174E81">
        <w:rPr>
          <w:rFonts w:ascii="Verdana" w:hAnsi="Verdana"/>
          <w:sz w:val="20"/>
          <w:szCs w:val="20"/>
        </w:rPr>
        <w:t>22</w:t>
      </w:r>
      <w:r w:rsidR="009B3E70" w:rsidRPr="00174E81">
        <w:rPr>
          <w:rFonts w:ascii="Verdana" w:hAnsi="Verdana"/>
          <w:sz w:val="20"/>
          <w:szCs w:val="20"/>
        </w:rPr>
        <w:t>,</w:t>
      </w:r>
      <w:r w:rsidR="00236BDC" w:rsidRPr="00174E81">
        <w:rPr>
          <w:rFonts w:ascii="Verdana" w:hAnsi="Verdana"/>
          <w:sz w:val="20"/>
          <w:szCs w:val="20"/>
        </w:rPr>
        <w:t xml:space="preserve"> alle ore 1</w:t>
      </w:r>
      <w:r w:rsidR="009562DD" w:rsidRPr="00174E81">
        <w:rPr>
          <w:rFonts w:ascii="Verdana" w:hAnsi="Verdana"/>
          <w:sz w:val="20"/>
          <w:szCs w:val="20"/>
        </w:rPr>
        <w:t>5</w:t>
      </w:r>
      <w:r w:rsidR="00236BDC" w:rsidRPr="00174E81">
        <w:rPr>
          <w:rFonts w:ascii="Verdana" w:hAnsi="Verdana"/>
          <w:sz w:val="20"/>
          <w:szCs w:val="20"/>
        </w:rPr>
        <w:t>.</w:t>
      </w:r>
      <w:r w:rsidR="009562DD" w:rsidRPr="00174E81">
        <w:rPr>
          <w:rFonts w:ascii="Verdana" w:hAnsi="Verdana"/>
          <w:sz w:val="20"/>
          <w:szCs w:val="20"/>
        </w:rPr>
        <w:t>15</w:t>
      </w:r>
      <w:r w:rsidR="00DB6415" w:rsidRPr="00174E81">
        <w:rPr>
          <w:rFonts w:ascii="Verdana" w:hAnsi="Verdana"/>
          <w:sz w:val="20"/>
          <w:szCs w:val="20"/>
        </w:rPr>
        <w:t xml:space="preserve">, </w:t>
      </w:r>
      <w:r w:rsidR="001A77BB" w:rsidRPr="00174E81">
        <w:rPr>
          <w:rFonts w:ascii="Verdana" w:hAnsi="Verdana"/>
          <w:sz w:val="20"/>
          <w:szCs w:val="20"/>
        </w:rPr>
        <w:t>si riunisc</w:t>
      </w:r>
      <w:r w:rsidR="00DB6415" w:rsidRPr="00174E81">
        <w:rPr>
          <w:rFonts w:ascii="Verdana" w:hAnsi="Verdana"/>
          <w:sz w:val="20"/>
          <w:szCs w:val="20"/>
        </w:rPr>
        <w:t>ono congiuntamente i consigli di tutte le clas</w:t>
      </w:r>
      <w:r w:rsidR="00D157F5" w:rsidRPr="00174E81">
        <w:rPr>
          <w:rFonts w:ascii="Verdana" w:hAnsi="Verdana"/>
          <w:sz w:val="20"/>
          <w:szCs w:val="20"/>
        </w:rPr>
        <w:t xml:space="preserve">si quinte, come da comunicazione interna n. </w:t>
      </w:r>
      <w:r w:rsidR="00211AFC" w:rsidRPr="00174E81">
        <w:rPr>
          <w:rFonts w:ascii="Verdana" w:hAnsi="Verdana"/>
          <w:sz w:val="20"/>
          <w:szCs w:val="20"/>
        </w:rPr>
        <w:t>164</w:t>
      </w:r>
      <w:r w:rsidR="002D53DC" w:rsidRPr="00174E81">
        <w:rPr>
          <w:rFonts w:ascii="Verdana" w:hAnsi="Verdana"/>
          <w:sz w:val="20"/>
          <w:szCs w:val="20"/>
        </w:rPr>
        <w:t xml:space="preserve"> </w:t>
      </w:r>
      <w:r w:rsidR="00D157F5" w:rsidRPr="00174E81">
        <w:rPr>
          <w:rFonts w:ascii="Verdana" w:hAnsi="Verdana"/>
          <w:sz w:val="20"/>
          <w:szCs w:val="20"/>
        </w:rPr>
        <w:t xml:space="preserve">del </w:t>
      </w:r>
      <w:r w:rsidR="00211AFC" w:rsidRPr="00174E81">
        <w:rPr>
          <w:rFonts w:ascii="Verdana" w:hAnsi="Verdana"/>
          <w:sz w:val="20"/>
          <w:szCs w:val="20"/>
        </w:rPr>
        <w:t>16.03.</w:t>
      </w:r>
      <w:r w:rsidR="00077FE1" w:rsidRPr="00174E81">
        <w:rPr>
          <w:rFonts w:ascii="Verdana" w:hAnsi="Verdana"/>
          <w:sz w:val="20"/>
          <w:szCs w:val="20"/>
        </w:rPr>
        <w:t>202</w:t>
      </w:r>
      <w:r w:rsidR="009562DD" w:rsidRPr="00174E81">
        <w:rPr>
          <w:rFonts w:ascii="Verdana" w:hAnsi="Verdana"/>
          <w:sz w:val="20"/>
          <w:szCs w:val="20"/>
        </w:rPr>
        <w:t>2</w:t>
      </w:r>
      <w:r w:rsidR="00DB6415" w:rsidRPr="00174E81">
        <w:rPr>
          <w:rFonts w:ascii="Verdana" w:hAnsi="Verdana"/>
          <w:sz w:val="20"/>
          <w:szCs w:val="20"/>
        </w:rPr>
        <w:t xml:space="preserve">, per procedere alla designazione dei commissari </w:t>
      </w:r>
      <w:r w:rsidR="00561474" w:rsidRPr="00174E81">
        <w:rPr>
          <w:rFonts w:ascii="Verdana" w:hAnsi="Verdana"/>
          <w:sz w:val="20"/>
          <w:szCs w:val="20"/>
        </w:rPr>
        <w:t>per la</w:t>
      </w:r>
      <w:r w:rsidR="00DB6415" w:rsidRPr="00174E81">
        <w:rPr>
          <w:rFonts w:ascii="Verdana" w:hAnsi="Verdana"/>
          <w:sz w:val="20"/>
          <w:szCs w:val="20"/>
        </w:rPr>
        <w:t xml:space="preserve"> cos</w:t>
      </w:r>
      <w:r w:rsidR="00BB69AA" w:rsidRPr="00174E81">
        <w:rPr>
          <w:rFonts w:ascii="Verdana" w:hAnsi="Verdana"/>
          <w:sz w:val="20"/>
          <w:szCs w:val="20"/>
        </w:rPr>
        <w:t>tituzione delle Commissioni per l’</w:t>
      </w:r>
      <w:r w:rsidR="00D157F5" w:rsidRPr="00174E81">
        <w:rPr>
          <w:rFonts w:ascii="Verdana" w:hAnsi="Verdana"/>
          <w:sz w:val="20"/>
          <w:szCs w:val="20"/>
        </w:rPr>
        <w:t>E</w:t>
      </w:r>
      <w:r w:rsidR="00DB6415" w:rsidRPr="00174E81">
        <w:rPr>
          <w:rFonts w:ascii="Verdana" w:hAnsi="Verdana"/>
          <w:sz w:val="20"/>
          <w:szCs w:val="20"/>
        </w:rPr>
        <w:t>same di Stato.</w:t>
      </w:r>
      <w:r w:rsidR="00FD743B" w:rsidRPr="00174E81">
        <w:rPr>
          <w:rFonts w:ascii="Verdana" w:hAnsi="Verdana"/>
          <w:sz w:val="20"/>
          <w:szCs w:val="20"/>
        </w:rPr>
        <w:t xml:space="preserve"> </w:t>
      </w:r>
    </w:p>
    <w:p w14:paraId="48639526" w14:textId="78C58028" w:rsidR="003606A4" w:rsidRPr="00174E81" w:rsidRDefault="003606A4" w:rsidP="00607EAA">
      <w:pPr>
        <w:widowControl w:val="0"/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4E81">
        <w:rPr>
          <w:rFonts w:ascii="Verdana" w:hAnsi="Verdana" w:cs="Arial"/>
          <w:sz w:val="20"/>
          <w:szCs w:val="20"/>
        </w:rPr>
        <w:t xml:space="preserve">La riunione si svolge in modalità </w:t>
      </w:r>
      <w:r w:rsidR="00CD5C32" w:rsidRPr="00174E81">
        <w:rPr>
          <w:rFonts w:ascii="Verdana" w:hAnsi="Verdana" w:cs="Arial"/>
          <w:sz w:val="20"/>
          <w:szCs w:val="20"/>
        </w:rPr>
        <w:t>a distanza</w:t>
      </w:r>
      <w:r w:rsidR="00CD5C32" w:rsidRPr="00174E81">
        <w:rPr>
          <w:rFonts w:ascii="Verdana" w:hAnsi="Verdana"/>
          <w:sz w:val="20"/>
          <w:szCs w:val="20"/>
        </w:rPr>
        <w:t xml:space="preserve"> come previsto al punto 1 dell’articolo 5 del</w:t>
      </w:r>
      <w:r w:rsidR="005A78B5" w:rsidRPr="00174E81">
        <w:rPr>
          <w:rFonts w:ascii="Verdana" w:hAnsi="Verdana"/>
          <w:sz w:val="20"/>
          <w:szCs w:val="20"/>
        </w:rPr>
        <w:t>l’</w:t>
      </w:r>
      <w:r w:rsidR="00CD5C32" w:rsidRPr="00174E81">
        <w:rPr>
          <w:rFonts w:ascii="Verdana" w:hAnsi="Verdana"/>
          <w:sz w:val="20"/>
          <w:szCs w:val="20"/>
        </w:rPr>
        <w:t>O</w:t>
      </w:r>
      <w:r w:rsidR="00607EAA" w:rsidRPr="00174E81">
        <w:rPr>
          <w:rFonts w:ascii="Verdana" w:hAnsi="Verdana"/>
          <w:sz w:val="20"/>
          <w:szCs w:val="20"/>
        </w:rPr>
        <w:t>.</w:t>
      </w:r>
      <w:r w:rsidR="00CD5C32" w:rsidRPr="00174E81">
        <w:rPr>
          <w:rFonts w:ascii="Verdana" w:hAnsi="Verdana"/>
          <w:sz w:val="20"/>
          <w:szCs w:val="20"/>
        </w:rPr>
        <w:t>M</w:t>
      </w:r>
      <w:r w:rsidR="00607EAA" w:rsidRPr="00174E81">
        <w:rPr>
          <w:rFonts w:ascii="Verdana" w:hAnsi="Verdana"/>
          <w:sz w:val="20"/>
          <w:szCs w:val="20"/>
        </w:rPr>
        <w:t>.</w:t>
      </w:r>
      <w:r w:rsidR="00CD5C32" w:rsidRPr="00174E81">
        <w:rPr>
          <w:rFonts w:ascii="Verdana" w:hAnsi="Verdana"/>
          <w:sz w:val="20"/>
          <w:szCs w:val="20"/>
        </w:rPr>
        <w:t xml:space="preserve"> Registro Decreti n.</w:t>
      </w:r>
      <w:r w:rsidR="009B3E70" w:rsidRPr="00174E81">
        <w:rPr>
          <w:rFonts w:ascii="Verdana" w:hAnsi="Verdana"/>
          <w:sz w:val="20"/>
          <w:szCs w:val="20"/>
        </w:rPr>
        <w:t>6</w:t>
      </w:r>
      <w:r w:rsidR="00174E81">
        <w:rPr>
          <w:rFonts w:ascii="Verdana" w:hAnsi="Verdana"/>
          <w:sz w:val="20"/>
          <w:szCs w:val="20"/>
        </w:rPr>
        <w:t>5</w:t>
      </w:r>
      <w:r w:rsidR="009B3E70" w:rsidRPr="00174E81">
        <w:rPr>
          <w:rFonts w:ascii="Verdana" w:hAnsi="Verdana"/>
          <w:sz w:val="20"/>
          <w:szCs w:val="20"/>
        </w:rPr>
        <w:t xml:space="preserve"> del 14.03.2022</w:t>
      </w:r>
    </w:p>
    <w:p w14:paraId="2F5DB9CC" w14:textId="77777777" w:rsidR="003606A4" w:rsidRPr="00174E81" w:rsidRDefault="003606A4" w:rsidP="00607EAA">
      <w:pPr>
        <w:widowControl w:val="0"/>
        <w:suppressAutoHyphens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4E81">
        <w:rPr>
          <w:rFonts w:ascii="Verdana" w:hAnsi="Verdana" w:cs="Arial"/>
          <w:sz w:val="20"/>
          <w:szCs w:val="20"/>
        </w:rPr>
        <w:t>Il dirigente premette che, nell’impossibilità di raccogliere le firme autografe dei partecipanti alla riunione a distanza e tenuto conto delle indicazioni fornite dalla nota del Ministero dell’Istruzione prot. 8464 del 28/05/2020, la loro presenza sarà attestata dal dirigente stesso mediante firma del presente verbale.</w:t>
      </w:r>
    </w:p>
    <w:p w14:paraId="3644B846" w14:textId="77777777" w:rsidR="00CA5E2C" w:rsidRPr="00174E81" w:rsidRDefault="00CA5E2C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55E3890" w14:textId="06308E16" w:rsidR="008B61F3" w:rsidRPr="00174E81" w:rsidRDefault="001A77BB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Presiede la riunione </w:t>
      </w:r>
      <w:r w:rsidR="002D53DC" w:rsidRPr="00174E81">
        <w:rPr>
          <w:rFonts w:ascii="Verdana" w:hAnsi="Verdana"/>
          <w:sz w:val="20"/>
          <w:szCs w:val="20"/>
        </w:rPr>
        <w:t>la</w:t>
      </w:r>
      <w:r w:rsidR="00DB6415" w:rsidRPr="00174E81">
        <w:rPr>
          <w:rFonts w:ascii="Verdana" w:hAnsi="Verdana"/>
          <w:sz w:val="20"/>
          <w:szCs w:val="20"/>
        </w:rPr>
        <w:t xml:space="preserve"> dirigente scolastic</w:t>
      </w:r>
      <w:r w:rsidR="002D53DC" w:rsidRPr="00174E81">
        <w:rPr>
          <w:rFonts w:ascii="Verdana" w:hAnsi="Verdana"/>
          <w:sz w:val="20"/>
          <w:szCs w:val="20"/>
        </w:rPr>
        <w:t>a</w:t>
      </w:r>
      <w:r w:rsidR="00DB6415" w:rsidRPr="00174E81">
        <w:rPr>
          <w:rFonts w:ascii="Verdana" w:hAnsi="Verdana"/>
          <w:sz w:val="20"/>
          <w:szCs w:val="20"/>
        </w:rPr>
        <w:t xml:space="preserve">, </w:t>
      </w:r>
      <w:r w:rsidR="009B3E70" w:rsidRPr="00174E81">
        <w:rPr>
          <w:rFonts w:ascii="Verdana" w:hAnsi="Verdana" w:cs="Arial"/>
          <w:sz w:val="20"/>
          <w:szCs w:val="20"/>
        </w:rPr>
        <w:t>Maria Rosaria</w:t>
      </w:r>
      <w:r w:rsidR="002D53DC" w:rsidRPr="00174E81">
        <w:rPr>
          <w:rFonts w:ascii="Verdana" w:hAnsi="Verdana"/>
          <w:sz w:val="20"/>
          <w:szCs w:val="20"/>
        </w:rPr>
        <w:t xml:space="preserve"> Di Cicco</w:t>
      </w:r>
      <w:r w:rsidR="006F11BD" w:rsidRPr="00174E81">
        <w:rPr>
          <w:rFonts w:ascii="Verdana" w:hAnsi="Verdana"/>
          <w:sz w:val="20"/>
          <w:szCs w:val="20"/>
        </w:rPr>
        <w:t xml:space="preserve">. </w:t>
      </w:r>
    </w:p>
    <w:p w14:paraId="0AACABB5" w14:textId="77777777" w:rsidR="001A77BB" w:rsidRPr="00174E81" w:rsidRDefault="00D157F5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Verbalizza </w:t>
      </w:r>
      <w:r w:rsidR="00077FE1" w:rsidRPr="00174E81">
        <w:rPr>
          <w:rFonts w:ascii="Verdana" w:hAnsi="Verdana"/>
          <w:sz w:val="20"/>
          <w:szCs w:val="20"/>
        </w:rPr>
        <w:t>la prof. Rho</w:t>
      </w:r>
    </w:p>
    <w:p w14:paraId="1D43E57F" w14:textId="77777777" w:rsidR="001C17B1" w:rsidRPr="00174E81" w:rsidRDefault="001C17B1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C7E917" w14:textId="77777777" w:rsidR="00DB6415" w:rsidRPr="00174E81" w:rsidRDefault="00DB6415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Sono presenti:</w:t>
      </w:r>
    </w:p>
    <w:p w14:paraId="2045FACA" w14:textId="47B86089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5ASU: GILARDI, SALVI, </w:t>
      </w:r>
      <w:r w:rsidR="00211AFC" w:rsidRPr="00174E81">
        <w:rPr>
          <w:rFonts w:ascii="Verdana" w:hAnsi="Verdana"/>
          <w:sz w:val="20"/>
          <w:szCs w:val="20"/>
        </w:rPr>
        <w:t xml:space="preserve">BASSI (supplente di </w:t>
      </w:r>
      <w:r w:rsidRPr="00174E81">
        <w:rPr>
          <w:rFonts w:ascii="Verdana" w:hAnsi="Verdana"/>
          <w:sz w:val="20"/>
          <w:szCs w:val="20"/>
        </w:rPr>
        <w:t>CAMESASC</w:t>
      </w:r>
      <w:r w:rsidR="00211AFC" w:rsidRPr="00174E81">
        <w:rPr>
          <w:rFonts w:ascii="Verdana" w:hAnsi="Verdana"/>
          <w:sz w:val="20"/>
          <w:szCs w:val="20"/>
        </w:rPr>
        <w:t>A)</w:t>
      </w:r>
      <w:r w:rsidRPr="00174E81">
        <w:rPr>
          <w:rFonts w:ascii="Verdana" w:hAnsi="Verdana"/>
          <w:sz w:val="20"/>
          <w:szCs w:val="20"/>
        </w:rPr>
        <w:t xml:space="preserve">, </w:t>
      </w:r>
      <w:r w:rsidR="00211AFC" w:rsidRPr="00174E81">
        <w:rPr>
          <w:rFonts w:ascii="Verdana" w:hAnsi="Verdana"/>
          <w:sz w:val="20"/>
          <w:szCs w:val="20"/>
        </w:rPr>
        <w:t xml:space="preserve">MIRABELLO (supplente di </w:t>
      </w:r>
      <w:r w:rsidRPr="00174E81">
        <w:rPr>
          <w:rFonts w:ascii="Verdana" w:hAnsi="Verdana"/>
          <w:sz w:val="20"/>
          <w:szCs w:val="20"/>
        </w:rPr>
        <w:t>RAINONE</w:t>
      </w:r>
      <w:r w:rsidR="00211AFC" w:rsidRPr="00174E81">
        <w:rPr>
          <w:rFonts w:ascii="Verdana" w:hAnsi="Verdana"/>
          <w:sz w:val="20"/>
          <w:szCs w:val="20"/>
        </w:rPr>
        <w:t>)</w:t>
      </w:r>
      <w:r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  <w:highlight w:val="yellow"/>
        </w:rPr>
        <w:t>PALOSCHI</w:t>
      </w:r>
      <w:r w:rsidRPr="00174E81">
        <w:rPr>
          <w:rFonts w:ascii="Verdana" w:hAnsi="Verdana"/>
          <w:sz w:val="20"/>
          <w:szCs w:val="20"/>
        </w:rPr>
        <w:t>, SAVINO, ROSSETTI, FALANGA, D’AMBROSIO, ZINGARELLO</w:t>
      </w:r>
    </w:p>
    <w:p w14:paraId="37B2CC48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5BSU:</w:t>
      </w:r>
      <w:r w:rsidRPr="00174E81">
        <w:rPr>
          <w:rFonts w:ascii="Verdana" w:hAnsi="Verdana"/>
          <w:sz w:val="20"/>
          <w:szCs w:val="20"/>
        </w:rPr>
        <w:tab/>
        <w:t xml:space="preserve">BEGGIATO, DI RUSSO, MELI, BARBERA, D'AMICO, BRATTOLI, DI LEO, VASTA, AMBROSANIO,      </w:t>
      </w:r>
    </w:p>
    <w:p w14:paraId="6153C923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TALAMO</w:t>
      </w:r>
    </w:p>
    <w:p w14:paraId="66581B87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5CSU:</w:t>
      </w:r>
      <w:r w:rsidRPr="00174E81">
        <w:rPr>
          <w:rFonts w:ascii="Verdana" w:hAnsi="Verdana"/>
          <w:sz w:val="20"/>
          <w:szCs w:val="20"/>
        </w:rPr>
        <w:tab/>
        <w:t xml:space="preserve">PUGLIESE, MARTUCCI, CANNAROZZO, BARBERA, D'AMICO, ADAMO, BUDANI, CATERINI, </w:t>
      </w:r>
    </w:p>
    <w:p w14:paraId="5D2505C0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AMBROSANIO, SCURRIA, ZINGARELLO</w:t>
      </w:r>
    </w:p>
    <w:p w14:paraId="705A6C51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5AES:</w:t>
      </w:r>
      <w:r w:rsidRPr="00174E81">
        <w:rPr>
          <w:rFonts w:ascii="Verdana" w:hAnsi="Verdana"/>
          <w:sz w:val="20"/>
          <w:szCs w:val="20"/>
        </w:rPr>
        <w:tab/>
        <w:t>CIGNO, ESPOSITO M., FELTRIN, RHO, BENEVELLI, MARCIANO’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RENNA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INDINIMEO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ab/>
        <w:t>MARASCO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RIZZA</w:t>
      </w:r>
      <w:r w:rsidR="00D06AE0" w:rsidRPr="00174E81">
        <w:rPr>
          <w:rFonts w:ascii="Verdana" w:hAnsi="Verdana"/>
          <w:sz w:val="20"/>
          <w:szCs w:val="20"/>
        </w:rPr>
        <w:t>, CAGNONI, GRIMI</w:t>
      </w:r>
    </w:p>
    <w:p w14:paraId="1A859F31" w14:textId="77777777" w:rsidR="00211AFC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5BES</w:t>
      </w:r>
      <w:r w:rsidR="00D06AE0" w:rsidRPr="00174E81">
        <w:rPr>
          <w:rFonts w:ascii="Verdana" w:hAnsi="Verdana"/>
          <w:sz w:val="20"/>
          <w:szCs w:val="20"/>
        </w:rPr>
        <w:t>:</w:t>
      </w:r>
      <w:r w:rsidRPr="00174E81">
        <w:rPr>
          <w:rFonts w:ascii="Verdana" w:hAnsi="Verdana"/>
          <w:sz w:val="20"/>
          <w:szCs w:val="20"/>
        </w:rPr>
        <w:tab/>
        <w:t>SIMEONI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ROMANO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ab/>
        <w:t>CANIGLIA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CALA'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POGGIO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D'AMICO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BENEVELLI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="00211AFC" w:rsidRPr="00174E81">
        <w:rPr>
          <w:rFonts w:ascii="Verdana" w:hAnsi="Verdana"/>
          <w:sz w:val="20"/>
          <w:szCs w:val="20"/>
        </w:rPr>
        <w:t xml:space="preserve">ELLI (supplente di   </w:t>
      </w:r>
    </w:p>
    <w:p w14:paraId="57FA49E6" w14:textId="3390D693" w:rsidR="009562DD" w:rsidRPr="00174E81" w:rsidRDefault="00211AFC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</w:t>
      </w:r>
      <w:r w:rsidR="009562DD" w:rsidRPr="00174E81">
        <w:rPr>
          <w:rFonts w:ascii="Verdana" w:hAnsi="Verdana"/>
          <w:sz w:val="20"/>
          <w:szCs w:val="20"/>
        </w:rPr>
        <w:t>ESPOSITO</w:t>
      </w:r>
      <w:r w:rsidRPr="00174E81">
        <w:rPr>
          <w:rFonts w:ascii="Verdana" w:hAnsi="Verdana"/>
          <w:sz w:val="20"/>
          <w:szCs w:val="20"/>
        </w:rPr>
        <w:t xml:space="preserve"> L.)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="009562DD" w:rsidRPr="00174E81">
        <w:rPr>
          <w:rFonts w:ascii="Verdana" w:hAnsi="Verdana"/>
          <w:sz w:val="20"/>
          <w:szCs w:val="20"/>
        </w:rPr>
        <w:t>BELLEI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="009562DD" w:rsidRPr="00174E81">
        <w:rPr>
          <w:rFonts w:ascii="Verdana" w:hAnsi="Verdana"/>
          <w:sz w:val="20"/>
          <w:szCs w:val="20"/>
        </w:rPr>
        <w:t>FALANGA</w:t>
      </w:r>
      <w:r w:rsidR="00D06AE0" w:rsidRPr="00174E81">
        <w:rPr>
          <w:rFonts w:ascii="Verdana" w:hAnsi="Verdana"/>
          <w:sz w:val="20"/>
          <w:szCs w:val="20"/>
        </w:rPr>
        <w:t>, BERGAMI</w:t>
      </w:r>
    </w:p>
    <w:p w14:paraId="37F1DABE" w14:textId="77777777" w:rsidR="00D06AE0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5AL</w:t>
      </w:r>
      <w:r w:rsidR="00D06AE0" w:rsidRPr="00174E81">
        <w:rPr>
          <w:rFonts w:ascii="Verdana" w:hAnsi="Verdana"/>
          <w:sz w:val="20"/>
          <w:szCs w:val="20"/>
        </w:rPr>
        <w:t>:</w:t>
      </w:r>
      <w:r w:rsidRPr="00174E81">
        <w:rPr>
          <w:rFonts w:ascii="Verdana" w:hAnsi="Verdana"/>
          <w:sz w:val="20"/>
          <w:szCs w:val="20"/>
        </w:rPr>
        <w:tab/>
        <w:t>CALLEGARI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CANIGLIA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MORLOTTI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LAVANCO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PERRELLA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RENNA</w:t>
      </w:r>
      <w:r w:rsidR="00D06AE0" w:rsidRPr="00174E81">
        <w:rPr>
          <w:rFonts w:ascii="Verdana" w:hAnsi="Verdana"/>
          <w:sz w:val="20"/>
          <w:szCs w:val="20"/>
        </w:rPr>
        <w:t xml:space="preserve">, PINO, </w:t>
      </w:r>
      <w:r w:rsidRPr="00174E81">
        <w:rPr>
          <w:rFonts w:ascii="Verdana" w:hAnsi="Verdana"/>
          <w:sz w:val="20"/>
          <w:szCs w:val="20"/>
        </w:rPr>
        <w:t>ANDREAZZO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</w:p>
    <w:p w14:paraId="54616ADD" w14:textId="77777777" w:rsidR="009562DD" w:rsidRPr="00174E81" w:rsidRDefault="00D06AE0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FEICHTNER, </w:t>
      </w:r>
      <w:r w:rsidR="009562DD" w:rsidRPr="00174E81">
        <w:rPr>
          <w:rFonts w:ascii="Verdana" w:hAnsi="Verdana"/>
          <w:sz w:val="20"/>
          <w:szCs w:val="20"/>
        </w:rPr>
        <w:t>FEZZARDI</w:t>
      </w:r>
      <w:r w:rsidRPr="00174E81">
        <w:rPr>
          <w:rFonts w:ascii="Verdana" w:hAnsi="Verdana"/>
          <w:sz w:val="20"/>
          <w:szCs w:val="20"/>
        </w:rPr>
        <w:t xml:space="preserve">, SARMIENTO, </w:t>
      </w:r>
      <w:r w:rsidR="009562DD" w:rsidRPr="00174E81">
        <w:rPr>
          <w:rFonts w:ascii="Verdana" w:hAnsi="Verdana"/>
          <w:sz w:val="20"/>
          <w:szCs w:val="20"/>
        </w:rPr>
        <w:t>RIZZA</w:t>
      </w:r>
      <w:r w:rsidRPr="00174E81">
        <w:rPr>
          <w:rFonts w:ascii="Verdana" w:hAnsi="Verdana"/>
          <w:sz w:val="20"/>
          <w:szCs w:val="20"/>
        </w:rPr>
        <w:t>, BERGAMI</w:t>
      </w:r>
    </w:p>
    <w:p w14:paraId="1F6C98B8" w14:textId="77777777" w:rsidR="00174E81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5BL</w:t>
      </w:r>
      <w:r w:rsidR="00D06AE0" w:rsidRPr="00174E81">
        <w:rPr>
          <w:rFonts w:ascii="Verdana" w:hAnsi="Verdana"/>
          <w:sz w:val="20"/>
          <w:szCs w:val="20"/>
        </w:rPr>
        <w:t>:</w:t>
      </w:r>
      <w:r w:rsidRPr="00174E81">
        <w:rPr>
          <w:rFonts w:ascii="Verdana" w:hAnsi="Verdana"/>
          <w:sz w:val="20"/>
          <w:szCs w:val="20"/>
        </w:rPr>
        <w:tab/>
        <w:t>GROPPALDI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FELTRIN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MORLOTTI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ab/>
        <w:t>LAVANCO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ADAMO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BIANCHI</w:t>
      </w:r>
      <w:r w:rsidR="00D06AE0" w:rsidRPr="00174E81">
        <w:rPr>
          <w:rFonts w:ascii="Verdana" w:hAnsi="Verdana"/>
          <w:sz w:val="20"/>
          <w:szCs w:val="20"/>
        </w:rPr>
        <w:t xml:space="preserve">, PINO, </w:t>
      </w:r>
      <w:r w:rsidR="00211AFC" w:rsidRPr="00174E81">
        <w:rPr>
          <w:rFonts w:ascii="Verdana" w:hAnsi="Verdana"/>
          <w:sz w:val="20"/>
          <w:szCs w:val="20"/>
        </w:rPr>
        <w:t xml:space="preserve">BERGAMASCHI </w:t>
      </w:r>
      <w:r w:rsidR="00174E81" w:rsidRPr="00174E81">
        <w:rPr>
          <w:rFonts w:ascii="Verdana" w:hAnsi="Verdana"/>
          <w:sz w:val="20"/>
          <w:szCs w:val="20"/>
        </w:rPr>
        <w:t xml:space="preserve"> </w:t>
      </w:r>
    </w:p>
    <w:p w14:paraId="384D70D5" w14:textId="5B30566D" w:rsidR="009562DD" w:rsidRPr="00174E81" w:rsidRDefault="00174E81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</w:t>
      </w:r>
      <w:r w:rsidR="00211AFC" w:rsidRPr="00174E81">
        <w:rPr>
          <w:rFonts w:ascii="Verdana" w:hAnsi="Verdana"/>
          <w:sz w:val="20"/>
          <w:szCs w:val="20"/>
        </w:rPr>
        <w:t>(supplente di</w:t>
      </w:r>
      <w:r w:rsidRPr="00174E81">
        <w:rPr>
          <w:rFonts w:ascii="Verdana" w:hAnsi="Verdana"/>
          <w:sz w:val="20"/>
          <w:szCs w:val="20"/>
        </w:rPr>
        <w:t xml:space="preserve"> </w:t>
      </w:r>
      <w:r w:rsidR="00D06AE0" w:rsidRPr="00174E81">
        <w:rPr>
          <w:rFonts w:ascii="Verdana" w:hAnsi="Verdana"/>
          <w:sz w:val="20"/>
          <w:szCs w:val="20"/>
        </w:rPr>
        <w:t>M</w:t>
      </w:r>
      <w:r w:rsidR="009562DD" w:rsidRPr="00174E81">
        <w:rPr>
          <w:rFonts w:ascii="Verdana" w:hAnsi="Verdana"/>
          <w:sz w:val="20"/>
          <w:szCs w:val="20"/>
        </w:rPr>
        <w:t>ORI</w:t>
      </w:r>
      <w:r w:rsidRPr="00174E81">
        <w:rPr>
          <w:rFonts w:ascii="Verdana" w:hAnsi="Verdana"/>
          <w:sz w:val="20"/>
          <w:szCs w:val="20"/>
        </w:rPr>
        <w:t>)</w:t>
      </w:r>
      <w:r w:rsidR="00D06AE0" w:rsidRPr="00174E81">
        <w:rPr>
          <w:rFonts w:ascii="Verdana" w:hAnsi="Verdana"/>
          <w:sz w:val="20"/>
          <w:szCs w:val="20"/>
        </w:rPr>
        <w:t>, FEICHTNER,</w:t>
      </w:r>
      <w:r w:rsidR="009562DD" w:rsidRPr="00174E81">
        <w:rPr>
          <w:rFonts w:ascii="Verdana" w:hAnsi="Verdana"/>
          <w:sz w:val="20"/>
          <w:szCs w:val="20"/>
        </w:rPr>
        <w:tab/>
        <w:t>FEZZARDI</w:t>
      </w:r>
      <w:r w:rsidR="00D06AE0" w:rsidRPr="00174E81">
        <w:rPr>
          <w:rFonts w:ascii="Verdana" w:hAnsi="Verdana"/>
          <w:sz w:val="20"/>
          <w:szCs w:val="20"/>
        </w:rPr>
        <w:t xml:space="preserve">, SARMIENTO, </w:t>
      </w:r>
      <w:r w:rsidR="009562DD" w:rsidRPr="00174E81">
        <w:rPr>
          <w:rFonts w:ascii="Verdana" w:hAnsi="Verdana"/>
          <w:sz w:val="20"/>
          <w:szCs w:val="20"/>
        </w:rPr>
        <w:t>RIZZA</w:t>
      </w:r>
    </w:p>
    <w:p w14:paraId="6BB0145A" w14:textId="77777777" w:rsidR="00174E81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5CL</w:t>
      </w:r>
      <w:r w:rsidR="00D06AE0" w:rsidRPr="00174E81">
        <w:rPr>
          <w:rFonts w:ascii="Verdana" w:hAnsi="Verdana"/>
          <w:sz w:val="20"/>
          <w:szCs w:val="20"/>
        </w:rPr>
        <w:t>:</w:t>
      </w:r>
      <w:r w:rsidRPr="00174E81">
        <w:rPr>
          <w:rFonts w:ascii="Verdana" w:hAnsi="Verdana"/>
          <w:sz w:val="20"/>
          <w:szCs w:val="20"/>
        </w:rPr>
        <w:tab/>
        <w:t>GROPPALDI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SALVI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CAMESASCA</w:t>
      </w:r>
      <w:r w:rsidR="00D06AE0" w:rsidRPr="00174E81">
        <w:rPr>
          <w:rFonts w:ascii="Verdana" w:hAnsi="Verdana"/>
          <w:sz w:val="20"/>
          <w:szCs w:val="20"/>
        </w:rPr>
        <w:t>,</w:t>
      </w:r>
      <w:r w:rsidRPr="00174E81">
        <w:rPr>
          <w:rFonts w:ascii="Verdana" w:hAnsi="Verdana"/>
          <w:sz w:val="20"/>
          <w:szCs w:val="20"/>
        </w:rPr>
        <w:tab/>
        <w:t>BELLINI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>PERRELLA</w:t>
      </w:r>
      <w:r w:rsidR="00D06AE0" w:rsidRPr="00174E81">
        <w:rPr>
          <w:rFonts w:ascii="Verdana" w:hAnsi="Verdana"/>
          <w:sz w:val="20"/>
          <w:szCs w:val="20"/>
        </w:rPr>
        <w:t xml:space="preserve">, </w:t>
      </w:r>
      <w:r w:rsidRPr="00174E81">
        <w:rPr>
          <w:rFonts w:ascii="Verdana" w:hAnsi="Verdana"/>
          <w:sz w:val="20"/>
          <w:szCs w:val="20"/>
        </w:rPr>
        <w:tab/>
        <w:t>BIANCHI</w:t>
      </w:r>
      <w:r w:rsidR="00D06AE0" w:rsidRPr="00174E81">
        <w:rPr>
          <w:rFonts w:ascii="Verdana" w:hAnsi="Verdana"/>
          <w:sz w:val="20"/>
          <w:szCs w:val="20"/>
        </w:rPr>
        <w:t xml:space="preserve">, PINO, </w:t>
      </w:r>
      <w:r w:rsidR="00174E81" w:rsidRPr="00174E81">
        <w:rPr>
          <w:rFonts w:ascii="Verdana" w:hAnsi="Verdana"/>
          <w:sz w:val="20"/>
          <w:szCs w:val="20"/>
        </w:rPr>
        <w:t xml:space="preserve">VALLATI (supplente </w:t>
      </w:r>
    </w:p>
    <w:p w14:paraId="1197C58F" w14:textId="59294197" w:rsidR="009562DD" w:rsidRPr="00174E81" w:rsidRDefault="00174E81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          di </w:t>
      </w:r>
      <w:r w:rsidR="009562DD" w:rsidRPr="00174E81">
        <w:rPr>
          <w:rFonts w:ascii="Verdana" w:hAnsi="Verdana"/>
          <w:sz w:val="20"/>
          <w:szCs w:val="20"/>
        </w:rPr>
        <w:t>LAMPARELLI</w:t>
      </w:r>
      <w:r w:rsidRPr="00174E81">
        <w:rPr>
          <w:rFonts w:ascii="Verdana" w:hAnsi="Verdana"/>
          <w:sz w:val="20"/>
          <w:szCs w:val="20"/>
        </w:rPr>
        <w:t>)</w:t>
      </w:r>
      <w:r w:rsidR="00D06AE0" w:rsidRPr="00174E81">
        <w:rPr>
          <w:rFonts w:ascii="Verdana" w:hAnsi="Verdana"/>
          <w:sz w:val="20"/>
          <w:szCs w:val="20"/>
        </w:rPr>
        <w:t xml:space="preserve">, MOHAMMADI, </w:t>
      </w:r>
      <w:r w:rsidR="009562DD" w:rsidRPr="00174E81">
        <w:rPr>
          <w:rFonts w:ascii="Verdana" w:hAnsi="Verdana"/>
          <w:sz w:val="20"/>
          <w:szCs w:val="20"/>
        </w:rPr>
        <w:t>DI GIACOMO</w:t>
      </w:r>
      <w:r w:rsidR="00D06AE0" w:rsidRPr="00174E81">
        <w:rPr>
          <w:rFonts w:ascii="Verdana" w:hAnsi="Verdana"/>
          <w:sz w:val="20"/>
          <w:szCs w:val="20"/>
        </w:rPr>
        <w:t>, SARMIENTO,</w:t>
      </w:r>
      <w:r w:rsidRPr="00174E81">
        <w:rPr>
          <w:rFonts w:ascii="Verdana" w:hAnsi="Verdana"/>
          <w:sz w:val="20"/>
          <w:szCs w:val="20"/>
        </w:rPr>
        <w:t xml:space="preserve"> </w:t>
      </w:r>
      <w:r w:rsidR="009562DD" w:rsidRPr="00174E81">
        <w:rPr>
          <w:rFonts w:ascii="Verdana" w:hAnsi="Verdana"/>
          <w:sz w:val="20"/>
          <w:szCs w:val="20"/>
        </w:rPr>
        <w:t>FALANGA</w:t>
      </w:r>
      <w:r w:rsidR="00D06AE0" w:rsidRPr="00174E81">
        <w:rPr>
          <w:rFonts w:ascii="Verdana" w:hAnsi="Verdana"/>
          <w:sz w:val="20"/>
          <w:szCs w:val="20"/>
        </w:rPr>
        <w:t>, CAGNONI</w:t>
      </w:r>
    </w:p>
    <w:p w14:paraId="0682C516" w14:textId="77777777" w:rsidR="009562DD" w:rsidRPr="00174E81" w:rsidRDefault="009562DD" w:rsidP="009562D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</w:p>
    <w:p w14:paraId="61CF9111" w14:textId="77777777" w:rsidR="00D44976" w:rsidRPr="00174E81" w:rsidRDefault="001A77BB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Sono assenti</w:t>
      </w:r>
      <w:r w:rsidR="006F11BD" w:rsidRPr="00174E81">
        <w:rPr>
          <w:rFonts w:ascii="Verdana" w:hAnsi="Verdana"/>
          <w:sz w:val="20"/>
          <w:szCs w:val="20"/>
        </w:rPr>
        <w:t>:</w:t>
      </w:r>
      <w:r w:rsidR="00975884" w:rsidRPr="00174E81">
        <w:rPr>
          <w:rFonts w:ascii="Verdana" w:hAnsi="Verdana" w:cs="Arial"/>
          <w:color w:val="000000"/>
          <w:sz w:val="20"/>
          <w:szCs w:val="20"/>
        </w:rPr>
        <w:tab/>
      </w:r>
    </w:p>
    <w:p w14:paraId="72FD1C3A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5ASU          </w:t>
      </w:r>
    </w:p>
    <w:p w14:paraId="7330E237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5BSU  </w:t>
      </w:r>
    </w:p>
    <w:p w14:paraId="35634FA4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5CSU  </w:t>
      </w:r>
      <w:r w:rsidRPr="00174E81">
        <w:rPr>
          <w:rFonts w:ascii="Verdana" w:hAnsi="Verdana" w:cs="Arial"/>
          <w:color w:val="000000"/>
          <w:sz w:val="20"/>
          <w:szCs w:val="20"/>
        </w:rPr>
        <w:tab/>
      </w:r>
    </w:p>
    <w:p w14:paraId="3DF32391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5AES    </w:t>
      </w:r>
    </w:p>
    <w:p w14:paraId="33A8351D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5BES    </w:t>
      </w:r>
    </w:p>
    <w:p w14:paraId="570A5F4B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5AL</w:t>
      </w:r>
    </w:p>
    <w:p w14:paraId="43F69E35" w14:textId="77777777" w:rsidR="00CB09B9" w:rsidRPr="00174E81" w:rsidRDefault="00CB09B9" w:rsidP="00CB09B9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5BL  </w:t>
      </w:r>
    </w:p>
    <w:p w14:paraId="6720288D" w14:textId="77777777" w:rsidR="00303616" w:rsidRPr="00174E81" w:rsidRDefault="00CB09B9" w:rsidP="00CB09B9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5CL</w:t>
      </w:r>
    </w:p>
    <w:p w14:paraId="57C08622" w14:textId="77777777" w:rsidR="006F11BD" w:rsidRPr="00174E81" w:rsidRDefault="00D44976" w:rsidP="0044742B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lastRenderedPageBreak/>
        <w:tab/>
      </w:r>
    </w:p>
    <w:p w14:paraId="0FE6A92F" w14:textId="77777777" w:rsidR="006F11BD" w:rsidRPr="00174E81" w:rsidRDefault="00561474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La</w:t>
      </w:r>
      <w:r w:rsidR="006F11BD" w:rsidRPr="00174E81">
        <w:rPr>
          <w:rFonts w:ascii="Verdana" w:hAnsi="Verdana"/>
          <w:sz w:val="20"/>
          <w:szCs w:val="20"/>
        </w:rPr>
        <w:t xml:space="preserve"> dirigente comunica preliminarmente che la riunione verrà gestita interament</w:t>
      </w:r>
      <w:r w:rsidR="00BB69AA" w:rsidRPr="00174E81">
        <w:rPr>
          <w:rFonts w:ascii="Verdana" w:hAnsi="Verdana"/>
          <w:sz w:val="20"/>
          <w:szCs w:val="20"/>
        </w:rPr>
        <w:t xml:space="preserve">e in modo congiunto considerando </w:t>
      </w:r>
      <w:r w:rsidR="009F24EC" w:rsidRPr="00174E81">
        <w:rPr>
          <w:rFonts w:ascii="Verdana" w:hAnsi="Verdana"/>
          <w:sz w:val="20"/>
          <w:szCs w:val="20"/>
        </w:rPr>
        <w:t xml:space="preserve">la presenza di </w:t>
      </w:r>
      <w:r w:rsidR="006F11BD" w:rsidRPr="00174E81">
        <w:rPr>
          <w:rFonts w:ascii="Verdana" w:hAnsi="Verdana"/>
          <w:sz w:val="20"/>
          <w:szCs w:val="20"/>
        </w:rPr>
        <w:t>docenti in servizio in più quinte</w:t>
      </w:r>
      <w:r w:rsidR="00BB69AA" w:rsidRPr="00174E81">
        <w:rPr>
          <w:rFonts w:ascii="Verdana" w:hAnsi="Verdana"/>
          <w:sz w:val="20"/>
          <w:szCs w:val="20"/>
        </w:rPr>
        <w:t>,</w:t>
      </w:r>
      <w:r w:rsidR="006F11BD" w:rsidRPr="00174E81">
        <w:rPr>
          <w:rFonts w:ascii="Verdana" w:hAnsi="Verdana"/>
          <w:sz w:val="20"/>
          <w:szCs w:val="20"/>
        </w:rPr>
        <w:t xml:space="preserve"> anche di di</w:t>
      </w:r>
      <w:r w:rsidR="00BB69AA" w:rsidRPr="00174E81">
        <w:rPr>
          <w:rFonts w:ascii="Verdana" w:hAnsi="Verdana"/>
          <w:sz w:val="20"/>
          <w:szCs w:val="20"/>
        </w:rPr>
        <w:t>fferenti indirizzi di studio,</w:t>
      </w:r>
      <w:r w:rsidR="009F24EC" w:rsidRPr="00174E81">
        <w:rPr>
          <w:rFonts w:ascii="Verdana" w:hAnsi="Verdana"/>
          <w:sz w:val="20"/>
          <w:szCs w:val="20"/>
        </w:rPr>
        <w:t xml:space="preserve"> e </w:t>
      </w:r>
      <w:r w:rsidR="006F11BD" w:rsidRPr="00174E81">
        <w:rPr>
          <w:rFonts w:ascii="Verdana" w:hAnsi="Verdana"/>
          <w:sz w:val="20"/>
          <w:szCs w:val="20"/>
        </w:rPr>
        <w:t>l’opportunità di individuare contestualmente le soluzioni più rispondenti</w:t>
      </w:r>
      <w:r w:rsidR="009F24EC" w:rsidRPr="00174E81">
        <w:rPr>
          <w:rFonts w:ascii="Verdana" w:hAnsi="Verdana"/>
          <w:sz w:val="20"/>
          <w:szCs w:val="20"/>
        </w:rPr>
        <w:t xml:space="preserve"> alle indicazioni normative</w:t>
      </w:r>
      <w:r w:rsidR="006F11BD" w:rsidRPr="00174E81">
        <w:rPr>
          <w:rFonts w:ascii="Verdana" w:hAnsi="Verdana"/>
          <w:sz w:val="20"/>
          <w:szCs w:val="20"/>
        </w:rPr>
        <w:t>.</w:t>
      </w:r>
    </w:p>
    <w:p w14:paraId="1EF539F5" w14:textId="77777777" w:rsidR="003E4E13" w:rsidRPr="00174E81" w:rsidRDefault="003E4E13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Il </w:t>
      </w:r>
      <w:r w:rsidR="009F24EC" w:rsidRPr="00174E81">
        <w:rPr>
          <w:rFonts w:ascii="Verdana" w:hAnsi="Verdana"/>
          <w:sz w:val="20"/>
          <w:szCs w:val="20"/>
        </w:rPr>
        <w:t xml:space="preserve">presente </w:t>
      </w:r>
      <w:r w:rsidRPr="00174E81">
        <w:rPr>
          <w:rFonts w:ascii="Verdana" w:hAnsi="Verdana"/>
          <w:sz w:val="20"/>
          <w:szCs w:val="20"/>
        </w:rPr>
        <w:t>verbale della riunione verrà quindi inserito nella raccolta di ciascuna classe quinta.</w:t>
      </w:r>
    </w:p>
    <w:p w14:paraId="40BD233A" w14:textId="77777777" w:rsidR="00077FE1" w:rsidRPr="00174E81" w:rsidRDefault="006F11BD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Verificato che per tutti i consigli di classe </w:t>
      </w:r>
      <w:r w:rsidR="00F77A51" w:rsidRPr="00174E81">
        <w:rPr>
          <w:rFonts w:ascii="Verdana" w:hAnsi="Verdana"/>
          <w:sz w:val="20"/>
          <w:szCs w:val="20"/>
        </w:rPr>
        <w:t xml:space="preserve">esiste il numero legale </w:t>
      </w:r>
      <w:r w:rsidR="00077FE1" w:rsidRPr="00174E81">
        <w:rPr>
          <w:rFonts w:ascii="Verdana" w:hAnsi="Verdana"/>
          <w:sz w:val="20"/>
          <w:szCs w:val="20"/>
        </w:rPr>
        <w:t>si procede con la riunione.</w:t>
      </w:r>
    </w:p>
    <w:p w14:paraId="2D13521F" w14:textId="77777777" w:rsidR="00124D31" w:rsidRPr="00174E81" w:rsidRDefault="00124D31" w:rsidP="000333A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2FD3CE4" w14:textId="720E63B0" w:rsidR="005B39D5" w:rsidRPr="00174E81" w:rsidRDefault="00144807" w:rsidP="000333A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La</w:t>
      </w:r>
      <w:r w:rsidR="00F77A51" w:rsidRPr="00174E81">
        <w:rPr>
          <w:rFonts w:ascii="Verdana" w:hAnsi="Verdana"/>
          <w:sz w:val="20"/>
          <w:szCs w:val="20"/>
        </w:rPr>
        <w:t xml:space="preserve"> dirigente</w:t>
      </w:r>
      <w:r w:rsidR="005D739A" w:rsidRPr="00174E81">
        <w:rPr>
          <w:rFonts w:ascii="Verdana" w:hAnsi="Verdana"/>
          <w:sz w:val="20"/>
          <w:szCs w:val="20"/>
        </w:rPr>
        <w:t>, dopo aver</w:t>
      </w:r>
      <w:r w:rsidR="00F77A51" w:rsidRPr="00174E81">
        <w:rPr>
          <w:rFonts w:ascii="Verdana" w:hAnsi="Verdana"/>
          <w:sz w:val="20"/>
          <w:szCs w:val="20"/>
        </w:rPr>
        <w:t xml:space="preserve"> </w:t>
      </w:r>
      <w:r w:rsidR="00077FE1" w:rsidRPr="00174E81">
        <w:rPr>
          <w:rFonts w:ascii="Verdana" w:hAnsi="Verdana"/>
          <w:sz w:val="20"/>
          <w:szCs w:val="20"/>
        </w:rPr>
        <w:t>ricorda</w:t>
      </w:r>
      <w:r w:rsidR="005D739A" w:rsidRPr="00174E81">
        <w:rPr>
          <w:rFonts w:ascii="Verdana" w:hAnsi="Verdana"/>
          <w:sz w:val="20"/>
          <w:szCs w:val="20"/>
        </w:rPr>
        <w:t>to</w:t>
      </w:r>
      <w:r w:rsidR="00077FE1" w:rsidRPr="00174E81">
        <w:rPr>
          <w:rFonts w:ascii="Verdana" w:hAnsi="Verdana"/>
          <w:sz w:val="20"/>
          <w:szCs w:val="20"/>
        </w:rPr>
        <w:t xml:space="preserve"> le norme previste</w:t>
      </w:r>
      <w:r w:rsidR="00561474" w:rsidRPr="00174E81">
        <w:rPr>
          <w:rFonts w:ascii="Verdana" w:hAnsi="Verdana"/>
          <w:sz w:val="20"/>
          <w:szCs w:val="20"/>
        </w:rPr>
        <w:t xml:space="preserve"> da</w:t>
      </w:r>
      <w:r w:rsidR="005A78B5" w:rsidRPr="00174E81">
        <w:rPr>
          <w:rFonts w:ascii="Verdana" w:hAnsi="Verdana"/>
          <w:sz w:val="20"/>
          <w:szCs w:val="20"/>
        </w:rPr>
        <w:t xml:space="preserve">gli </w:t>
      </w:r>
      <w:r w:rsidR="00561474" w:rsidRPr="00174E81">
        <w:rPr>
          <w:rFonts w:ascii="Verdana" w:hAnsi="Verdana"/>
          <w:sz w:val="20"/>
          <w:szCs w:val="20"/>
        </w:rPr>
        <w:t>art</w:t>
      </w:r>
      <w:r w:rsidRPr="00174E81">
        <w:rPr>
          <w:rFonts w:ascii="Verdana" w:hAnsi="Verdana"/>
          <w:sz w:val="20"/>
          <w:szCs w:val="20"/>
        </w:rPr>
        <w:t>.</w:t>
      </w:r>
      <w:r w:rsidR="00607EAA" w:rsidRPr="00174E81">
        <w:rPr>
          <w:rFonts w:ascii="Verdana" w:hAnsi="Verdana"/>
          <w:sz w:val="20"/>
          <w:szCs w:val="20"/>
        </w:rPr>
        <w:t>12</w:t>
      </w:r>
      <w:r w:rsidR="00077FE1" w:rsidRPr="00174E81">
        <w:rPr>
          <w:rFonts w:ascii="Verdana" w:hAnsi="Verdana"/>
          <w:sz w:val="20"/>
          <w:szCs w:val="20"/>
        </w:rPr>
        <w:t xml:space="preserve"> d</w:t>
      </w:r>
      <w:r w:rsidRPr="00174E81">
        <w:rPr>
          <w:rFonts w:ascii="Verdana" w:hAnsi="Verdana"/>
          <w:sz w:val="20"/>
          <w:szCs w:val="20"/>
        </w:rPr>
        <w:t>e</w:t>
      </w:r>
      <w:r w:rsidR="005A78B5" w:rsidRPr="00174E81">
        <w:rPr>
          <w:rFonts w:ascii="Verdana" w:hAnsi="Verdana"/>
          <w:sz w:val="20"/>
          <w:szCs w:val="20"/>
        </w:rPr>
        <w:t>l</w:t>
      </w:r>
      <w:r w:rsidR="00077FE1" w:rsidRPr="00174E81">
        <w:rPr>
          <w:rFonts w:ascii="Verdana" w:hAnsi="Verdana"/>
          <w:sz w:val="20"/>
          <w:szCs w:val="20"/>
        </w:rPr>
        <w:t>l</w:t>
      </w:r>
      <w:r w:rsidR="005A78B5" w:rsidRPr="00174E81">
        <w:rPr>
          <w:rFonts w:ascii="Verdana" w:hAnsi="Verdana"/>
          <w:sz w:val="20"/>
          <w:szCs w:val="20"/>
        </w:rPr>
        <w:t>’</w:t>
      </w:r>
      <w:r w:rsidRPr="00174E81">
        <w:rPr>
          <w:rFonts w:ascii="Verdana" w:hAnsi="Verdana"/>
          <w:sz w:val="20"/>
          <w:szCs w:val="20"/>
        </w:rPr>
        <w:t>O</w:t>
      </w:r>
      <w:r w:rsidR="005D739A" w:rsidRPr="00174E81">
        <w:rPr>
          <w:rFonts w:ascii="Verdana" w:hAnsi="Verdana"/>
          <w:sz w:val="20"/>
          <w:szCs w:val="20"/>
        </w:rPr>
        <w:t>.</w:t>
      </w:r>
      <w:r w:rsidR="00077FE1" w:rsidRPr="00174E81">
        <w:rPr>
          <w:rFonts w:ascii="Verdana" w:hAnsi="Verdana"/>
          <w:sz w:val="20"/>
          <w:szCs w:val="20"/>
        </w:rPr>
        <w:t>M</w:t>
      </w:r>
      <w:r w:rsidR="005D739A" w:rsidRPr="00174E81">
        <w:rPr>
          <w:rFonts w:ascii="Verdana" w:hAnsi="Verdana"/>
          <w:sz w:val="20"/>
          <w:szCs w:val="20"/>
        </w:rPr>
        <w:t>.</w:t>
      </w:r>
      <w:r w:rsidRPr="00174E81">
        <w:rPr>
          <w:rFonts w:ascii="Verdana" w:hAnsi="Verdana"/>
          <w:sz w:val="20"/>
          <w:szCs w:val="20"/>
        </w:rPr>
        <w:t xml:space="preserve"> </w:t>
      </w:r>
      <w:r w:rsidR="00607EAA" w:rsidRPr="00174E81">
        <w:rPr>
          <w:rFonts w:ascii="Verdana" w:hAnsi="Verdana"/>
          <w:sz w:val="20"/>
          <w:szCs w:val="20"/>
        </w:rPr>
        <w:t xml:space="preserve">Registro Decreti </w:t>
      </w:r>
      <w:r w:rsidRPr="00174E81">
        <w:rPr>
          <w:rFonts w:ascii="Verdana" w:hAnsi="Verdana"/>
          <w:sz w:val="20"/>
          <w:szCs w:val="20"/>
        </w:rPr>
        <w:t>n</w:t>
      </w:r>
      <w:r w:rsidR="00607EAA" w:rsidRPr="00174E81">
        <w:rPr>
          <w:rFonts w:ascii="Verdana" w:hAnsi="Verdana"/>
          <w:sz w:val="20"/>
          <w:szCs w:val="20"/>
        </w:rPr>
        <w:t>.65</w:t>
      </w:r>
      <w:r w:rsidRPr="00174E81">
        <w:rPr>
          <w:rFonts w:ascii="Verdana" w:hAnsi="Verdana"/>
          <w:sz w:val="20"/>
          <w:szCs w:val="20"/>
        </w:rPr>
        <w:t xml:space="preserve"> </w:t>
      </w:r>
      <w:r w:rsidR="00607EAA" w:rsidRPr="00174E81">
        <w:rPr>
          <w:rFonts w:ascii="Verdana" w:hAnsi="Verdana"/>
          <w:sz w:val="20"/>
          <w:szCs w:val="20"/>
        </w:rPr>
        <w:t>e art.</w:t>
      </w:r>
      <w:r w:rsidR="005A78B5" w:rsidRPr="00174E81">
        <w:rPr>
          <w:rFonts w:ascii="Verdana" w:hAnsi="Verdana"/>
          <w:sz w:val="20"/>
          <w:szCs w:val="20"/>
        </w:rPr>
        <w:t>5 dell’O.M. Registro Decreti n.66 del 14 marzo 2022</w:t>
      </w:r>
      <w:r w:rsidR="005D739A" w:rsidRPr="00174E81">
        <w:rPr>
          <w:rFonts w:ascii="Verdana" w:hAnsi="Verdana"/>
          <w:sz w:val="20"/>
          <w:szCs w:val="20"/>
        </w:rPr>
        <w:t xml:space="preserve">, </w:t>
      </w:r>
      <w:r w:rsidR="00F77A51" w:rsidRPr="00174E81">
        <w:rPr>
          <w:rFonts w:ascii="Verdana" w:hAnsi="Verdana"/>
          <w:sz w:val="20"/>
          <w:szCs w:val="20"/>
        </w:rPr>
        <w:t xml:space="preserve">sintetizza i criteri </w:t>
      </w:r>
      <w:r w:rsidR="00D44976" w:rsidRPr="00174E81">
        <w:rPr>
          <w:rFonts w:ascii="Verdana" w:hAnsi="Verdana"/>
          <w:sz w:val="20"/>
          <w:szCs w:val="20"/>
        </w:rPr>
        <w:t>considerati</w:t>
      </w:r>
      <w:r w:rsidR="00F77A51" w:rsidRPr="00174E81">
        <w:rPr>
          <w:rFonts w:ascii="Verdana" w:hAnsi="Verdana"/>
          <w:sz w:val="20"/>
          <w:szCs w:val="20"/>
        </w:rPr>
        <w:t xml:space="preserve"> per formulare la</w:t>
      </w:r>
      <w:r w:rsidR="005D739A" w:rsidRPr="00174E81">
        <w:rPr>
          <w:rFonts w:ascii="Verdana" w:hAnsi="Verdana"/>
          <w:sz w:val="20"/>
          <w:szCs w:val="20"/>
        </w:rPr>
        <w:t xml:space="preserve"> </w:t>
      </w:r>
      <w:r w:rsidR="00F77A51" w:rsidRPr="00174E81">
        <w:rPr>
          <w:rFonts w:ascii="Verdana" w:hAnsi="Verdana"/>
          <w:sz w:val="20"/>
          <w:szCs w:val="20"/>
        </w:rPr>
        <w:t xml:space="preserve">proposta </w:t>
      </w:r>
      <w:r w:rsidR="00236BDC" w:rsidRPr="00174E81">
        <w:rPr>
          <w:rFonts w:ascii="Verdana" w:hAnsi="Verdana"/>
          <w:sz w:val="20"/>
          <w:szCs w:val="20"/>
        </w:rPr>
        <w:t>allegata</w:t>
      </w:r>
      <w:r w:rsidR="005D739A" w:rsidRPr="00174E81">
        <w:rPr>
          <w:rFonts w:ascii="Verdana" w:hAnsi="Verdana"/>
          <w:sz w:val="20"/>
          <w:szCs w:val="20"/>
        </w:rPr>
        <w:t xml:space="preserve"> alla convocazione della riunione e messa in visione</w:t>
      </w:r>
      <w:r w:rsidR="00CE0C27" w:rsidRPr="00174E81">
        <w:rPr>
          <w:rFonts w:ascii="Verdana" w:hAnsi="Verdana"/>
          <w:sz w:val="20"/>
          <w:szCs w:val="20"/>
        </w:rPr>
        <w:t xml:space="preserve"> (prima proposta dell’allegato)</w:t>
      </w:r>
      <w:r w:rsidR="00D44976" w:rsidRPr="00174E81">
        <w:rPr>
          <w:rFonts w:ascii="Verdana" w:hAnsi="Verdana"/>
          <w:sz w:val="20"/>
          <w:szCs w:val="20"/>
        </w:rPr>
        <w:t xml:space="preserve">: </w:t>
      </w:r>
    </w:p>
    <w:p w14:paraId="39C0FC34" w14:textId="5A3297B4" w:rsidR="005A78B5" w:rsidRPr="00174E81" w:rsidRDefault="005A78B5" w:rsidP="00F20A0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garantire una equilibrata presenza delle discipline</w:t>
      </w:r>
      <w:r w:rsidR="00F20A00" w:rsidRPr="00174E81">
        <w:rPr>
          <w:rFonts w:ascii="Verdana" w:hAnsi="Verdana"/>
          <w:sz w:val="20"/>
          <w:szCs w:val="20"/>
        </w:rPr>
        <w:t>;</w:t>
      </w:r>
    </w:p>
    <w:p w14:paraId="12AF8F92" w14:textId="3050A875" w:rsidR="005B39D5" w:rsidRPr="00174E81" w:rsidRDefault="00144807" w:rsidP="00F20A00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assicurare la presenza del commissario di italiano e dell</w:t>
      </w:r>
      <w:r w:rsidR="005A78B5" w:rsidRPr="00174E81">
        <w:rPr>
          <w:rFonts w:ascii="Verdana" w:hAnsi="Verdana"/>
          <w:sz w:val="20"/>
          <w:szCs w:val="20"/>
        </w:rPr>
        <w:t>a</w:t>
      </w:r>
      <w:r w:rsidRPr="00174E81">
        <w:rPr>
          <w:rFonts w:ascii="Verdana" w:hAnsi="Verdana"/>
          <w:sz w:val="20"/>
          <w:szCs w:val="20"/>
        </w:rPr>
        <w:t xml:space="preserve"> disciplin</w:t>
      </w:r>
      <w:r w:rsidR="005A78B5" w:rsidRPr="00174E81">
        <w:rPr>
          <w:rFonts w:ascii="Verdana" w:hAnsi="Verdana"/>
          <w:sz w:val="20"/>
          <w:szCs w:val="20"/>
        </w:rPr>
        <w:t>a</w:t>
      </w:r>
      <w:r w:rsidRPr="00174E81">
        <w:rPr>
          <w:rFonts w:ascii="Verdana" w:hAnsi="Verdana"/>
          <w:sz w:val="20"/>
          <w:szCs w:val="20"/>
        </w:rPr>
        <w:t xml:space="preserve"> </w:t>
      </w:r>
      <w:r w:rsidR="005A78B5" w:rsidRPr="00174E81">
        <w:rPr>
          <w:rFonts w:ascii="Verdana" w:hAnsi="Verdana"/>
          <w:sz w:val="20"/>
          <w:szCs w:val="20"/>
        </w:rPr>
        <w:t>oggetto della seconda prova</w:t>
      </w:r>
      <w:r w:rsidRPr="00174E81">
        <w:rPr>
          <w:rFonts w:ascii="Verdana" w:hAnsi="Verdana"/>
          <w:sz w:val="20"/>
          <w:szCs w:val="20"/>
        </w:rPr>
        <w:t xml:space="preserve"> (allegato </w:t>
      </w:r>
      <w:r w:rsidR="00F20A00" w:rsidRPr="00174E81">
        <w:rPr>
          <w:rFonts w:ascii="Verdana" w:hAnsi="Verdana"/>
          <w:sz w:val="20"/>
          <w:szCs w:val="20"/>
        </w:rPr>
        <w:t>B/</w:t>
      </w:r>
      <w:r w:rsidRPr="00174E81">
        <w:rPr>
          <w:rFonts w:ascii="Verdana" w:hAnsi="Verdana"/>
          <w:sz w:val="20"/>
          <w:szCs w:val="20"/>
        </w:rPr>
        <w:t>1 del</w:t>
      </w:r>
      <w:r w:rsidR="005A78B5" w:rsidRPr="00174E81">
        <w:rPr>
          <w:rFonts w:ascii="Verdana" w:hAnsi="Verdana"/>
          <w:sz w:val="20"/>
          <w:szCs w:val="20"/>
        </w:rPr>
        <w:t xml:space="preserve"> </w:t>
      </w:r>
      <w:r w:rsidRPr="00174E81">
        <w:rPr>
          <w:rFonts w:ascii="Verdana" w:hAnsi="Verdana"/>
          <w:sz w:val="20"/>
          <w:szCs w:val="20"/>
        </w:rPr>
        <w:t>O.M.)</w:t>
      </w:r>
      <w:r w:rsidR="00F20A00" w:rsidRPr="00174E81">
        <w:rPr>
          <w:rFonts w:ascii="Verdana" w:hAnsi="Verdana"/>
          <w:sz w:val="20"/>
          <w:szCs w:val="20"/>
        </w:rPr>
        <w:t>;</w:t>
      </w:r>
    </w:p>
    <w:p w14:paraId="74237F32" w14:textId="77777777" w:rsidR="005D739A" w:rsidRPr="00174E81" w:rsidRDefault="00271DD2" w:rsidP="005D739A">
      <w:pPr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evitare che</w:t>
      </w:r>
      <w:r w:rsidR="005D739A" w:rsidRPr="00174E81">
        <w:rPr>
          <w:rFonts w:ascii="Verdana" w:hAnsi="Verdana"/>
          <w:sz w:val="20"/>
          <w:szCs w:val="20"/>
        </w:rPr>
        <w:t xml:space="preserve"> i docenti che insegnano in più classi vengano designati per un numero di classi superiore a due.</w:t>
      </w:r>
    </w:p>
    <w:p w14:paraId="10D392FC" w14:textId="77777777" w:rsidR="00C77676" w:rsidRPr="00174E81" w:rsidRDefault="00C77676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BA7DBA" w14:textId="77777777" w:rsidR="00D92A56" w:rsidRPr="00174E81" w:rsidRDefault="00D92A56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I docenti </w:t>
      </w:r>
      <w:r w:rsidR="00CE0C27" w:rsidRPr="00174E81">
        <w:rPr>
          <w:rFonts w:ascii="Verdana" w:hAnsi="Verdana"/>
          <w:sz w:val="20"/>
          <w:szCs w:val="20"/>
        </w:rPr>
        <w:t>valutano l</w:t>
      </w:r>
      <w:r w:rsidR="00144807" w:rsidRPr="00174E81">
        <w:rPr>
          <w:rFonts w:ascii="Verdana" w:hAnsi="Verdana"/>
          <w:sz w:val="20"/>
          <w:szCs w:val="20"/>
        </w:rPr>
        <w:t>a</w:t>
      </w:r>
      <w:r w:rsidR="00E872FC" w:rsidRPr="00174E81">
        <w:rPr>
          <w:rFonts w:ascii="Verdana" w:hAnsi="Verdana"/>
          <w:sz w:val="20"/>
          <w:szCs w:val="20"/>
        </w:rPr>
        <w:t xml:space="preserve"> </w:t>
      </w:r>
      <w:r w:rsidR="00CE0C27" w:rsidRPr="00174E81">
        <w:rPr>
          <w:rFonts w:ascii="Verdana" w:hAnsi="Verdana"/>
          <w:sz w:val="20"/>
          <w:szCs w:val="20"/>
        </w:rPr>
        <w:t>propost</w:t>
      </w:r>
      <w:r w:rsidR="00144807" w:rsidRPr="00174E81">
        <w:rPr>
          <w:rFonts w:ascii="Verdana" w:hAnsi="Verdana"/>
          <w:sz w:val="20"/>
          <w:szCs w:val="20"/>
        </w:rPr>
        <w:t xml:space="preserve">a e si confrontano </w:t>
      </w:r>
      <w:r w:rsidR="00611A39" w:rsidRPr="00174E81">
        <w:rPr>
          <w:rFonts w:ascii="Verdana" w:hAnsi="Verdana"/>
          <w:sz w:val="20"/>
          <w:szCs w:val="20"/>
        </w:rPr>
        <w:t xml:space="preserve">sulla possibilità di </w:t>
      </w:r>
      <w:r w:rsidR="00CE0C27" w:rsidRPr="00174E81">
        <w:rPr>
          <w:rFonts w:ascii="Verdana" w:hAnsi="Verdana"/>
          <w:sz w:val="20"/>
          <w:szCs w:val="20"/>
        </w:rPr>
        <w:t>formula</w:t>
      </w:r>
      <w:r w:rsidR="00611A39" w:rsidRPr="00174E81">
        <w:rPr>
          <w:rFonts w:ascii="Verdana" w:hAnsi="Verdana"/>
          <w:sz w:val="20"/>
          <w:szCs w:val="20"/>
        </w:rPr>
        <w:t>re</w:t>
      </w:r>
      <w:r w:rsidR="00CE0C27" w:rsidRPr="00174E81">
        <w:rPr>
          <w:rFonts w:ascii="Verdana" w:hAnsi="Verdana"/>
          <w:sz w:val="20"/>
          <w:szCs w:val="20"/>
        </w:rPr>
        <w:t xml:space="preserve"> </w:t>
      </w:r>
      <w:r w:rsidRPr="00174E81">
        <w:rPr>
          <w:rFonts w:ascii="Verdana" w:hAnsi="Verdana"/>
          <w:sz w:val="20"/>
          <w:szCs w:val="20"/>
        </w:rPr>
        <w:t>scelte</w:t>
      </w:r>
      <w:r w:rsidR="0044742B" w:rsidRPr="00174E81">
        <w:rPr>
          <w:rFonts w:ascii="Verdana" w:hAnsi="Verdana"/>
          <w:sz w:val="20"/>
          <w:szCs w:val="20"/>
        </w:rPr>
        <w:t>.</w:t>
      </w:r>
    </w:p>
    <w:p w14:paraId="50761A8B" w14:textId="215B64CD" w:rsidR="00611A39" w:rsidRPr="00174E81" w:rsidRDefault="00611A39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…………………..</w:t>
      </w:r>
    </w:p>
    <w:p w14:paraId="4A36CD36" w14:textId="336B680F" w:rsidR="00F20A00" w:rsidRPr="00174E81" w:rsidRDefault="00F20A00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A83E051" w14:textId="7041473C" w:rsidR="00F20A00" w:rsidRPr="00174E81" w:rsidRDefault="00F20A00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6B166" w14:textId="77777777" w:rsidR="00F20A00" w:rsidRPr="00174E81" w:rsidRDefault="00F20A00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E51565" w14:textId="77777777" w:rsidR="00C93418" w:rsidRPr="00174E81" w:rsidRDefault="00C93418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All’unanimità viene deciso che svolgeranno il ruolo di commissari all’</w:t>
      </w:r>
      <w:r w:rsidR="003771D3" w:rsidRPr="00174E81">
        <w:rPr>
          <w:rFonts w:ascii="Verdana" w:hAnsi="Verdana"/>
          <w:sz w:val="20"/>
          <w:szCs w:val="20"/>
        </w:rPr>
        <w:t>E</w:t>
      </w:r>
      <w:r w:rsidRPr="00174E81">
        <w:rPr>
          <w:rFonts w:ascii="Verdana" w:hAnsi="Verdana"/>
          <w:sz w:val="20"/>
          <w:szCs w:val="20"/>
        </w:rPr>
        <w:t xml:space="preserve">same di </w:t>
      </w:r>
      <w:r w:rsidR="003771D3" w:rsidRPr="00174E81">
        <w:rPr>
          <w:rFonts w:ascii="Verdana" w:hAnsi="Verdana"/>
          <w:sz w:val="20"/>
          <w:szCs w:val="20"/>
        </w:rPr>
        <w:t>S</w:t>
      </w:r>
      <w:r w:rsidRPr="00174E81">
        <w:rPr>
          <w:rFonts w:ascii="Verdana" w:hAnsi="Verdana"/>
          <w:sz w:val="20"/>
          <w:szCs w:val="20"/>
        </w:rPr>
        <w:t xml:space="preserve">tato i docenti </w:t>
      </w:r>
      <w:r w:rsidR="003771D3" w:rsidRPr="00174E81">
        <w:rPr>
          <w:rFonts w:ascii="Verdana" w:hAnsi="Verdana"/>
          <w:sz w:val="20"/>
          <w:szCs w:val="20"/>
        </w:rPr>
        <w:t>indicati</w:t>
      </w:r>
      <w:r w:rsidRPr="00174E81">
        <w:rPr>
          <w:rFonts w:ascii="Verdana" w:hAnsi="Verdana"/>
          <w:sz w:val="20"/>
          <w:szCs w:val="20"/>
        </w:rPr>
        <w:t xml:space="preserve"> nella </w:t>
      </w:r>
      <w:r w:rsidR="00D43513" w:rsidRPr="00174E81">
        <w:rPr>
          <w:rFonts w:ascii="Verdana" w:hAnsi="Verdana"/>
          <w:sz w:val="20"/>
          <w:szCs w:val="20"/>
        </w:rPr>
        <w:t>……</w:t>
      </w:r>
      <w:r w:rsidRPr="00174E81">
        <w:rPr>
          <w:rFonts w:ascii="Verdana" w:hAnsi="Verdana"/>
          <w:sz w:val="20"/>
          <w:szCs w:val="20"/>
        </w:rPr>
        <w:t xml:space="preserve"> proposta</w:t>
      </w:r>
      <w:r w:rsidR="00D43513" w:rsidRPr="00174E81">
        <w:rPr>
          <w:rFonts w:ascii="Verdana" w:hAnsi="Verdana"/>
          <w:sz w:val="20"/>
          <w:szCs w:val="20"/>
        </w:rPr>
        <w:t>.</w:t>
      </w:r>
    </w:p>
    <w:p w14:paraId="3872A7CC" w14:textId="77777777" w:rsidR="001C17B1" w:rsidRPr="00174E81" w:rsidRDefault="00E872FC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Vengono dunque di seguito riportati, p</w:t>
      </w:r>
      <w:r w:rsidR="00D11941" w:rsidRPr="00174E81">
        <w:rPr>
          <w:rFonts w:ascii="Verdana" w:hAnsi="Verdana"/>
          <w:sz w:val="20"/>
          <w:szCs w:val="20"/>
        </w:rPr>
        <w:t>er ciascun consiglio di classe</w:t>
      </w:r>
      <w:r w:rsidRPr="00174E81">
        <w:rPr>
          <w:rFonts w:ascii="Verdana" w:hAnsi="Verdana"/>
          <w:sz w:val="20"/>
          <w:szCs w:val="20"/>
        </w:rPr>
        <w:t>,</w:t>
      </w:r>
      <w:r w:rsidR="003C17ED" w:rsidRPr="00174E81">
        <w:rPr>
          <w:rFonts w:ascii="Verdana" w:hAnsi="Verdana"/>
          <w:sz w:val="20"/>
          <w:szCs w:val="20"/>
        </w:rPr>
        <w:t xml:space="preserve"> </w:t>
      </w:r>
      <w:bookmarkStart w:id="0" w:name="_Hlk32945014"/>
      <w:r w:rsidRPr="00174E81">
        <w:rPr>
          <w:rFonts w:ascii="Verdana" w:hAnsi="Verdana"/>
          <w:sz w:val="20"/>
          <w:szCs w:val="20"/>
        </w:rPr>
        <w:t>i nomi dei</w:t>
      </w:r>
      <w:r w:rsidR="001D1B02" w:rsidRPr="00174E81">
        <w:rPr>
          <w:rFonts w:ascii="Verdana" w:hAnsi="Verdana"/>
          <w:sz w:val="20"/>
          <w:szCs w:val="20"/>
        </w:rPr>
        <w:t xml:space="preserve"> </w:t>
      </w:r>
      <w:r w:rsidR="001D1B02" w:rsidRPr="00174E81">
        <w:rPr>
          <w:rFonts w:ascii="Verdana" w:hAnsi="Verdana" w:cs="Arial"/>
          <w:sz w:val="20"/>
          <w:szCs w:val="20"/>
        </w:rPr>
        <w:t>docenti che svo</w:t>
      </w:r>
      <w:r w:rsidR="00D11941" w:rsidRPr="00174E81">
        <w:rPr>
          <w:rFonts w:ascii="Verdana" w:hAnsi="Verdana" w:cs="Arial"/>
          <w:sz w:val="20"/>
          <w:szCs w:val="20"/>
        </w:rPr>
        <w:t>lgeranno il ruolo di commissari interni delle</w:t>
      </w:r>
      <w:r w:rsidR="001D1B02" w:rsidRPr="00174E81">
        <w:rPr>
          <w:rFonts w:ascii="Verdana" w:hAnsi="Verdana" w:cs="Arial"/>
          <w:sz w:val="20"/>
          <w:szCs w:val="20"/>
        </w:rPr>
        <w:t xml:space="preserve"> </w:t>
      </w:r>
      <w:r w:rsidR="00D11941" w:rsidRPr="00174E81">
        <w:rPr>
          <w:rFonts w:ascii="Verdana" w:hAnsi="Verdana" w:cs="Arial"/>
          <w:sz w:val="20"/>
          <w:szCs w:val="20"/>
        </w:rPr>
        <w:t>Commissioni</w:t>
      </w:r>
      <w:r w:rsidR="001D1B02" w:rsidRPr="00174E81">
        <w:rPr>
          <w:rFonts w:ascii="Verdana" w:hAnsi="Verdana" w:cs="Arial"/>
          <w:sz w:val="20"/>
          <w:szCs w:val="20"/>
        </w:rPr>
        <w:t xml:space="preserve"> per l’Esame di Stato</w:t>
      </w:r>
      <w:bookmarkEnd w:id="0"/>
      <w:r w:rsidR="00C77676" w:rsidRPr="00174E81">
        <w:rPr>
          <w:rFonts w:ascii="Verdana" w:hAnsi="Verdana"/>
          <w:sz w:val="20"/>
          <w:szCs w:val="20"/>
        </w:rPr>
        <w:t>:</w:t>
      </w:r>
    </w:p>
    <w:p w14:paraId="219C0A5D" w14:textId="77777777" w:rsidR="00AD2AEE" w:rsidRPr="00174E81" w:rsidRDefault="00AD2AEE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bookmarkStart w:id="1" w:name="_Hlk98261328"/>
      <w:r w:rsidRPr="00174E81">
        <w:rPr>
          <w:rFonts w:ascii="Verdana" w:hAnsi="Verdana" w:cs="Arial"/>
          <w:color w:val="000000"/>
          <w:sz w:val="20"/>
          <w:szCs w:val="20"/>
        </w:rPr>
        <w:t xml:space="preserve">5ASU          </w:t>
      </w:r>
    </w:p>
    <w:p w14:paraId="7A464FAC" w14:textId="77777777" w:rsidR="00CB09B9" w:rsidRPr="00174E81" w:rsidRDefault="00AD2AEE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bookmarkStart w:id="2" w:name="_Hlk98261280"/>
      <w:r w:rsidRPr="00174E81">
        <w:rPr>
          <w:rFonts w:ascii="Verdana" w:hAnsi="Verdana" w:cs="Arial"/>
          <w:color w:val="000000"/>
          <w:sz w:val="20"/>
          <w:szCs w:val="20"/>
        </w:rPr>
        <w:t>5BSU</w:t>
      </w:r>
      <w:bookmarkEnd w:id="2"/>
      <w:r w:rsidRPr="00174E81">
        <w:rPr>
          <w:rFonts w:ascii="Verdana" w:hAnsi="Verdana" w:cs="Arial"/>
          <w:color w:val="000000"/>
          <w:sz w:val="20"/>
          <w:szCs w:val="20"/>
        </w:rPr>
        <w:t xml:space="preserve">  </w:t>
      </w:r>
    </w:p>
    <w:p w14:paraId="766B7B08" w14:textId="77777777" w:rsidR="00AD2AEE" w:rsidRPr="00174E81" w:rsidRDefault="00CB09B9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5CSU</w:t>
      </w:r>
      <w:r w:rsidR="00AD2AEE" w:rsidRPr="00174E81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AD2AEE" w:rsidRPr="00174E81">
        <w:rPr>
          <w:rFonts w:ascii="Verdana" w:hAnsi="Verdana" w:cs="Arial"/>
          <w:color w:val="000000"/>
          <w:sz w:val="20"/>
          <w:szCs w:val="20"/>
        </w:rPr>
        <w:tab/>
      </w:r>
    </w:p>
    <w:p w14:paraId="145BE45C" w14:textId="77777777" w:rsidR="00AD2AEE" w:rsidRPr="00174E81" w:rsidRDefault="00AD2AEE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5AES    </w:t>
      </w:r>
    </w:p>
    <w:p w14:paraId="24545A0A" w14:textId="77777777" w:rsidR="00AD2AEE" w:rsidRPr="00174E81" w:rsidRDefault="00AD2AEE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5BES    </w:t>
      </w:r>
    </w:p>
    <w:p w14:paraId="530F0973" w14:textId="77777777" w:rsidR="00CB09B9" w:rsidRPr="00174E81" w:rsidRDefault="00AD2AEE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5AL</w:t>
      </w:r>
    </w:p>
    <w:p w14:paraId="02EA5620" w14:textId="77777777" w:rsidR="00AD2AEE" w:rsidRPr="00174E81" w:rsidRDefault="00CB09B9" w:rsidP="00AD2AEE">
      <w:pPr>
        <w:tabs>
          <w:tab w:val="left" w:pos="339"/>
          <w:tab w:val="left" w:pos="857"/>
          <w:tab w:val="left" w:pos="1375"/>
          <w:tab w:val="left" w:pos="2034"/>
          <w:tab w:val="left" w:pos="2640"/>
          <w:tab w:val="left" w:pos="3246"/>
          <w:tab w:val="left" w:pos="3875"/>
          <w:tab w:val="left" w:pos="4504"/>
          <w:tab w:val="left" w:pos="5003"/>
          <w:tab w:val="left" w:pos="5676"/>
          <w:tab w:val="left" w:pos="6371"/>
          <w:tab w:val="left" w:pos="6960"/>
          <w:tab w:val="left" w:pos="7478"/>
          <w:tab w:val="left" w:pos="7854"/>
          <w:tab w:val="left" w:pos="8480"/>
          <w:tab w:val="left" w:pos="9101"/>
        </w:tabs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5BL</w:t>
      </w:r>
      <w:r w:rsidR="00AD2AEE" w:rsidRPr="00174E81">
        <w:rPr>
          <w:rFonts w:ascii="Verdana" w:hAnsi="Verdana" w:cs="Arial"/>
          <w:color w:val="000000"/>
          <w:sz w:val="20"/>
          <w:szCs w:val="20"/>
        </w:rPr>
        <w:t xml:space="preserve">  </w:t>
      </w:r>
    </w:p>
    <w:p w14:paraId="72F6B8D4" w14:textId="77777777" w:rsidR="00AD2AEE" w:rsidRPr="00174E81" w:rsidRDefault="00AD2AEE" w:rsidP="00AD2AEE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>5CL</w:t>
      </w:r>
    </w:p>
    <w:bookmarkEnd w:id="1"/>
    <w:p w14:paraId="7E1D877D" w14:textId="77777777" w:rsidR="001C17B1" w:rsidRPr="00174E81" w:rsidRDefault="00EA0A16" w:rsidP="0044742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74E81">
        <w:rPr>
          <w:rFonts w:ascii="Verdana" w:hAnsi="Verdana" w:cs="Arial"/>
          <w:color w:val="000000"/>
          <w:sz w:val="20"/>
          <w:szCs w:val="20"/>
        </w:rPr>
        <w:t xml:space="preserve">I docenti individuati, nel caso in cui insegnino nella stessa classe due </w:t>
      </w:r>
      <w:r w:rsidR="00611A39" w:rsidRPr="00174E81">
        <w:rPr>
          <w:rFonts w:ascii="Verdana" w:hAnsi="Verdana" w:cs="Arial"/>
          <w:color w:val="000000"/>
          <w:sz w:val="20"/>
          <w:szCs w:val="20"/>
        </w:rPr>
        <w:t>discipline</w:t>
      </w:r>
      <w:r w:rsidRPr="00174E81">
        <w:rPr>
          <w:rFonts w:ascii="Verdana" w:hAnsi="Verdana" w:cs="Arial"/>
          <w:color w:val="000000"/>
          <w:sz w:val="20"/>
          <w:szCs w:val="20"/>
        </w:rPr>
        <w:t>, verranno designati per la materia esplicitata nel</w:t>
      </w:r>
      <w:r w:rsidR="003C17ED" w:rsidRPr="00174E81">
        <w:rPr>
          <w:rFonts w:ascii="Verdana" w:hAnsi="Verdana" w:cs="Arial"/>
          <w:color w:val="000000"/>
          <w:sz w:val="20"/>
          <w:szCs w:val="20"/>
        </w:rPr>
        <w:t>la proposta del</w:t>
      </w:r>
      <w:r w:rsidRPr="00174E81">
        <w:rPr>
          <w:rFonts w:ascii="Verdana" w:hAnsi="Verdana" w:cs="Arial"/>
          <w:color w:val="000000"/>
          <w:sz w:val="20"/>
          <w:szCs w:val="20"/>
        </w:rPr>
        <w:t xml:space="preserve"> prospetto</w:t>
      </w:r>
      <w:r w:rsidR="00AD77AD" w:rsidRPr="00174E81">
        <w:rPr>
          <w:rFonts w:ascii="Verdana" w:hAnsi="Verdana" w:cs="Arial"/>
          <w:color w:val="000000"/>
          <w:sz w:val="20"/>
          <w:szCs w:val="20"/>
        </w:rPr>
        <w:t xml:space="preserve"> in allegato</w:t>
      </w:r>
      <w:r w:rsidRPr="00174E81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14:paraId="4DE3BB86" w14:textId="77777777" w:rsidR="00632A2E" w:rsidRPr="00174E81" w:rsidRDefault="00632A2E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49DD9EC" w14:textId="77777777" w:rsidR="009D3707" w:rsidRPr="00174E81" w:rsidRDefault="009D3707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 xml:space="preserve">Alle ore </w:t>
      </w:r>
      <w:r w:rsidR="00AD2AEE" w:rsidRPr="00174E81">
        <w:rPr>
          <w:rFonts w:ascii="Verdana" w:hAnsi="Verdana"/>
          <w:sz w:val="20"/>
          <w:szCs w:val="20"/>
        </w:rPr>
        <w:t>…….</w:t>
      </w:r>
      <w:r w:rsidRPr="00174E81">
        <w:rPr>
          <w:rFonts w:ascii="Verdana" w:hAnsi="Verdana"/>
          <w:sz w:val="20"/>
          <w:szCs w:val="20"/>
        </w:rPr>
        <w:t xml:space="preserve"> la riunione ha termine.</w:t>
      </w:r>
    </w:p>
    <w:p w14:paraId="26BE0F33" w14:textId="77777777" w:rsidR="009D3707" w:rsidRPr="00174E81" w:rsidRDefault="009D3707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59D08C" w14:textId="77777777" w:rsidR="00632A2E" w:rsidRPr="00174E81" w:rsidRDefault="00632A2E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4A26D77" w14:textId="77777777" w:rsidR="009D3707" w:rsidRPr="00174E81" w:rsidRDefault="009D3707" w:rsidP="004474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74E81">
        <w:rPr>
          <w:rFonts w:ascii="Verdana" w:hAnsi="Verdana"/>
          <w:sz w:val="20"/>
          <w:szCs w:val="20"/>
        </w:rPr>
        <w:t>IL SEGRETARIO</w:t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</w:r>
      <w:r w:rsidRPr="00174E81">
        <w:rPr>
          <w:rFonts w:ascii="Verdana" w:hAnsi="Verdana"/>
          <w:sz w:val="20"/>
          <w:szCs w:val="20"/>
        </w:rPr>
        <w:tab/>
        <w:t>IL PRESIDENTE</w:t>
      </w:r>
    </w:p>
    <w:sectPr w:rsidR="009D3707" w:rsidRPr="00174E81" w:rsidSect="00CC394C">
      <w:footerReference w:type="even" r:id="rId7"/>
      <w:footerReference w:type="default" r:id="rId8"/>
      <w:pgSz w:w="11906" w:h="16838"/>
      <w:pgMar w:top="902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5F38" w14:textId="77777777" w:rsidR="00A902AD" w:rsidRDefault="00A902AD">
      <w:r>
        <w:separator/>
      </w:r>
    </w:p>
  </w:endnote>
  <w:endnote w:type="continuationSeparator" w:id="0">
    <w:p w14:paraId="4E968AFC" w14:textId="77777777" w:rsidR="00A902AD" w:rsidRDefault="00A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3BB3" w14:textId="77777777" w:rsidR="00BB69AA" w:rsidRDefault="00BB69AA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942EF8" w14:textId="77777777" w:rsidR="00BB69AA" w:rsidRDefault="00BB69AA" w:rsidP="00EA39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E60" w14:textId="77777777" w:rsidR="00BB69AA" w:rsidRDefault="00BB69AA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765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D7FA82" w14:textId="77777777" w:rsidR="00BB69AA" w:rsidRDefault="00BB69AA" w:rsidP="00EA39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74C7" w14:textId="77777777" w:rsidR="00A902AD" w:rsidRDefault="00A902AD">
      <w:r>
        <w:separator/>
      </w:r>
    </w:p>
  </w:footnote>
  <w:footnote w:type="continuationSeparator" w:id="0">
    <w:p w14:paraId="0C8CB875" w14:textId="77777777" w:rsidR="00A902AD" w:rsidRDefault="00A90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47E"/>
    <w:multiLevelType w:val="hybridMultilevel"/>
    <w:tmpl w:val="EC66BFFE"/>
    <w:lvl w:ilvl="0" w:tplc="BCF231D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6B6"/>
    <w:multiLevelType w:val="hybridMultilevel"/>
    <w:tmpl w:val="415CD7F0"/>
    <w:lvl w:ilvl="0" w:tplc="BCD6FB9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FFB"/>
    <w:multiLevelType w:val="hybridMultilevel"/>
    <w:tmpl w:val="0D6668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B49F1"/>
    <w:multiLevelType w:val="hybridMultilevel"/>
    <w:tmpl w:val="C9D808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7C1E"/>
    <w:multiLevelType w:val="multilevel"/>
    <w:tmpl w:val="415CD7F0"/>
    <w:lvl w:ilvl="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F81"/>
    <w:multiLevelType w:val="hybridMultilevel"/>
    <w:tmpl w:val="623CEB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853AF"/>
    <w:multiLevelType w:val="hybridMultilevel"/>
    <w:tmpl w:val="E9F034BC"/>
    <w:lvl w:ilvl="0" w:tplc="E14831FE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06031"/>
    <w:multiLevelType w:val="hybridMultilevel"/>
    <w:tmpl w:val="12ACCE76"/>
    <w:lvl w:ilvl="0" w:tplc="0B226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0B3633"/>
    <w:multiLevelType w:val="hybridMultilevel"/>
    <w:tmpl w:val="37EE14A8"/>
    <w:lvl w:ilvl="0" w:tplc="0B226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6662F"/>
    <w:multiLevelType w:val="hybridMultilevel"/>
    <w:tmpl w:val="E0E2EC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54"/>
    <w:rsid w:val="000241DA"/>
    <w:rsid w:val="000333A6"/>
    <w:rsid w:val="00076776"/>
    <w:rsid w:val="00077FE1"/>
    <w:rsid w:val="00086272"/>
    <w:rsid w:val="00100E08"/>
    <w:rsid w:val="00124D31"/>
    <w:rsid w:val="0013420C"/>
    <w:rsid w:val="00144807"/>
    <w:rsid w:val="00174E81"/>
    <w:rsid w:val="00184403"/>
    <w:rsid w:val="001871D5"/>
    <w:rsid w:val="001A77BB"/>
    <w:rsid w:val="001C17B1"/>
    <w:rsid w:val="001D1B02"/>
    <w:rsid w:val="0020794B"/>
    <w:rsid w:val="00211AFC"/>
    <w:rsid w:val="00236BDC"/>
    <w:rsid w:val="00271DD2"/>
    <w:rsid w:val="002732D3"/>
    <w:rsid w:val="002D53DC"/>
    <w:rsid w:val="00303616"/>
    <w:rsid w:val="003473C8"/>
    <w:rsid w:val="003606A4"/>
    <w:rsid w:val="00372317"/>
    <w:rsid w:val="003771D3"/>
    <w:rsid w:val="00390CB0"/>
    <w:rsid w:val="003A20A9"/>
    <w:rsid w:val="003B6A4A"/>
    <w:rsid w:val="003C17ED"/>
    <w:rsid w:val="003E20DE"/>
    <w:rsid w:val="003E4E13"/>
    <w:rsid w:val="003F55AA"/>
    <w:rsid w:val="00404BEB"/>
    <w:rsid w:val="0040509A"/>
    <w:rsid w:val="00410819"/>
    <w:rsid w:val="00412AFF"/>
    <w:rsid w:val="00436F27"/>
    <w:rsid w:val="00442410"/>
    <w:rsid w:val="0044742B"/>
    <w:rsid w:val="00483FCD"/>
    <w:rsid w:val="004A17E6"/>
    <w:rsid w:val="00501C9D"/>
    <w:rsid w:val="005406B5"/>
    <w:rsid w:val="00561474"/>
    <w:rsid w:val="005A78B5"/>
    <w:rsid w:val="005B39D5"/>
    <w:rsid w:val="005C4970"/>
    <w:rsid w:val="005D191A"/>
    <w:rsid w:val="005D739A"/>
    <w:rsid w:val="00607EAA"/>
    <w:rsid w:val="00611A39"/>
    <w:rsid w:val="00612B3C"/>
    <w:rsid w:val="00625AE7"/>
    <w:rsid w:val="00632A2E"/>
    <w:rsid w:val="00670C47"/>
    <w:rsid w:val="006941CB"/>
    <w:rsid w:val="00697F09"/>
    <w:rsid w:val="006B18D0"/>
    <w:rsid w:val="006F11BD"/>
    <w:rsid w:val="006F7D49"/>
    <w:rsid w:val="00736086"/>
    <w:rsid w:val="00766672"/>
    <w:rsid w:val="00771443"/>
    <w:rsid w:val="007A0DCA"/>
    <w:rsid w:val="007E21AB"/>
    <w:rsid w:val="00812106"/>
    <w:rsid w:val="00884C6F"/>
    <w:rsid w:val="008B61F3"/>
    <w:rsid w:val="009000BE"/>
    <w:rsid w:val="00934B0F"/>
    <w:rsid w:val="009403CE"/>
    <w:rsid w:val="00954833"/>
    <w:rsid w:val="009562DD"/>
    <w:rsid w:val="00956C55"/>
    <w:rsid w:val="00964529"/>
    <w:rsid w:val="00975884"/>
    <w:rsid w:val="009B3E70"/>
    <w:rsid w:val="009B469F"/>
    <w:rsid w:val="009D3707"/>
    <w:rsid w:val="009F24EC"/>
    <w:rsid w:val="00A02454"/>
    <w:rsid w:val="00A36813"/>
    <w:rsid w:val="00A83D8E"/>
    <w:rsid w:val="00A84CA6"/>
    <w:rsid w:val="00A902AD"/>
    <w:rsid w:val="00AD2A45"/>
    <w:rsid w:val="00AD2AEE"/>
    <w:rsid w:val="00AD77AD"/>
    <w:rsid w:val="00AE488F"/>
    <w:rsid w:val="00B12976"/>
    <w:rsid w:val="00B1671F"/>
    <w:rsid w:val="00B25F59"/>
    <w:rsid w:val="00BB69AA"/>
    <w:rsid w:val="00BF331A"/>
    <w:rsid w:val="00BF44A6"/>
    <w:rsid w:val="00BF4F54"/>
    <w:rsid w:val="00C10A7A"/>
    <w:rsid w:val="00C77676"/>
    <w:rsid w:val="00C93418"/>
    <w:rsid w:val="00CA5E2C"/>
    <w:rsid w:val="00CB09B9"/>
    <w:rsid w:val="00CC394C"/>
    <w:rsid w:val="00CD0D44"/>
    <w:rsid w:val="00CD5C32"/>
    <w:rsid w:val="00CE0C27"/>
    <w:rsid w:val="00D0479C"/>
    <w:rsid w:val="00D0502D"/>
    <w:rsid w:val="00D06AE0"/>
    <w:rsid w:val="00D11941"/>
    <w:rsid w:val="00D12CB4"/>
    <w:rsid w:val="00D157F5"/>
    <w:rsid w:val="00D43513"/>
    <w:rsid w:val="00D44976"/>
    <w:rsid w:val="00D46295"/>
    <w:rsid w:val="00D61C3C"/>
    <w:rsid w:val="00D644A0"/>
    <w:rsid w:val="00D70D87"/>
    <w:rsid w:val="00D723F3"/>
    <w:rsid w:val="00D74ABF"/>
    <w:rsid w:val="00D83B20"/>
    <w:rsid w:val="00D91653"/>
    <w:rsid w:val="00D92A56"/>
    <w:rsid w:val="00DB6415"/>
    <w:rsid w:val="00E001C2"/>
    <w:rsid w:val="00E53A6A"/>
    <w:rsid w:val="00E706EA"/>
    <w:rsid w:val="00E872FC"/>
    <w:rsid w:val="00EA0A16"/>
    <w:rsid w:val="00EA28C1"/>
    <w:rsid w:val="00EA39C5"/>
    <w:rsid w:val="00EB50CA"/>
    <w:rsid w:val="00EC5464"/>
    <w:rsid w:val="00ED2E57"/>
    <w:rsid w:val="00F20A00"/>
    <w:rsid w:val="00F608C9"/>
    <w:rsid w:val="00F77A51"/>
    <w:rsid w:val="00F828C5"/>
    <w:rsid w:val="00F9788B"/>
    <w:rsid w:val="00FB7652"/>
    <w:rsid w:val="00FD1269"/>
    <w:rsid w:val="00FD743B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9E4CE"/>
  <w15:chartTrackingRefBased/>
  <w15:docId w15:val="{4F97E1FC-AF6F-4077-A9DE-4B378D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4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39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9C5"/>
  </w:style>
  <w:style w:type="table" w:styleId="Grigliatabella">
    <w:name w:val="Table Grid"/>
    <w:basedOn w:val="Tabellanormale"/>
    <w:rsid w:val="00DB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Google%20Drive\erasmo\verbale-cdc_settembre_ottobre_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verbale-cdc_settembre_ottobre_2015</Template>
  <TotalTime>23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 N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 N</dc:title>
  <dc:subject/>
  <dc:creator>DIRIGENTE</dc:creator>
  <cp:keywords/>
  <cp:lastModifiedBy>maria luisa rho</cp:lastModifiedBy>
  <cp:revision>3</cp:revision>
  <cp:lastPrinted>1899-12-31T23:00:00Z</cp:lastPrinted>
  <dcterms:created xsi:type="dcterms:W3CDTF">2022-03-17T15:59:00Z</dcterms:created>
  <dcterms:modified xsi:type="dcterms:W3CDTF">2022-03-23T19:12:00Z</dcterms:modified>
</cp:coreProperties>
</file>