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7628" w14:textId="77777777" w:rsidR="001A77BB" w:rsidRPr="00B476B0" w:rsidRDefault="001A77BB" w:rsidP="0001523D">
      <w:pPr>
        <w:spacing w:line="276" w:lineRule="auto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 xml:space="preserve">VERBALE DEL CONSIGLIO DI CLASSE N. </w:t>
      </w:r>
    </w:p>
    <w:p w14:paraId="6EB9B1DF" w14:textId="77777777" w:rsidR="001A77BB" w:rsidRPr="00B476B0" w:rsidRDefault="001A77BB" w:rsidP="0001523D">
      <w:pPr>
        <w:spacing w:line="276" w:lineRule="auto"/>
        <w:rPr>
          <w:rFonts w:ascii="Verdana" w:hAnsi="Verdana"/>
          <w:sz w:val="20"/>
          <w:szCs w:val="20"/>
        </w:rPr>
      </w:pPr>
    </w:p>
    <w:p w14:paraId="64E9B3F1" w14:textId="6D238C5D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>I</w:t>
      </w:r>
      <w:r w:rsidR="005D191A" w:rsidRPr="00B476B0">
        <w:rPr>
          <w:rFonts w:ascii="Verdana" w:hAnsi="Verdana"/>
          <w:sz w:val="20"/>
          <w:szCs w:val="20"/>
        </w:rPr>
        <w:t>n data _</w:t>
      </w:r>
      <w:r w:rsidR="00CA5E2C" w:rsidRPr="00B476B0">
        <w:rPr>
          <w:rFonts w:ascii="Verdana" w:hAnsi="Verdana"/>
          <w:sz w:val="20"/>
          <w:szCs w:val="20"/>
        </w:rPr>
        <w:t>__</w:t>
      </w:r>
      <w:r w:rsidR="005D191A" w:rsidRPr="00B476B0">
        <w:rPr>
          <w:rFonts w:ascii="Verdana" w:hAnsi="Verdana"/>
          <w:sz w:val="20"/>
          <w:szCs w:val="20"/>
        </w:rPr>
        <w:t>_ /</w:t>
      </w:r>
      <w:r w:rsidR="00CA5E2C" w:rsidRPr="00B476B0">
        <w:rPr>
          <w:rFonts w:ascii="Verdana" w:hAnsi="Verdana"/>
          <w:sz w:val="20"/>
          <w:szCs w:val="20"/>
        </w:rPr>
        <w:t xml:space="preserve">____ </w:t>
      </w:r>
      <w:r w:rsidR="005D191A" w:rsidRPr="00B476B0">
        <w:rPr>
          <w:rFonts w:ascii="Verdana" w:hAnsi="Verdana"/>
          <w:sz w:val="20"/>
          <w:szCs w:val="20"/>
        </w:rPr>
        <w:t>/</w:t>
      </w:r>
      <w:r w:rsidR="005E6307" w:rsidRPr="00B476B0">
        <w:rPr>
          <w:rFonts w:ascii="Verdana" w:hAnsi="Verdana"/>
          <w:sz w:val="20"/>
          <w:szCs w:val="20"/>
        </w:rPr>
        <w:t>202</w:t>
      </w:r>
      <w:r w:rsidR="00113B0C" w:rsidRPr="00B476B0">
        <w:rPr>
          <w:rFonts w:ascii="Verdana" w:hAnsi="Verdana"/>
          <w:sz w:val="20"/>
          <w:szCs w:val="20"/>
        </w:rPr>
        <w:t>2</w:t>
      </w:r>
      <w:r w:rsidR="00CA5E2C" w:rsidRPr="00B476B0">
        <w:rPr>
          <w:rFonts w:ascii="Verdana" w:hAnsi="Verdana"/>
          <w:sz w:val="20"/>
          <w:szCs w:val="20"/>
        </w:rPr>
        <w:t xml:space="preserve"> </w:t>
      </w:r>
      <w:r w:rsidRPr="00B476B0">
        <w:rPr>
          <w:rFonts w:ascii="Verdana" w:hAnsi="Verdana"/>
          <w:sz w:val="20"/>
          <w:szCs w:val="20"/>
        </w:rPr>
        <w:t>alle ore</w:t>
      </w:r>
      <w:r w:rsidR="005D191A" w:rsidRPr="00B476B0">
        <w:rPr>
          <w:rFonts w:ascii="Verdana" w:hAnsi="Verdana"/>
          <w:sz w:val="20"/>
          <w:szCs w:val="20"/>
        </w:rPr>
        <w:t xml:space="preserve"> _____ </w:t>
      </w:r>
      <w:r w:rsidR="00CA6475" w:rsidRPr="00B476B0">
        <w:rPr>
          <w:rFonts w:ascii="Verdana" w:hAnsi="Verdana"/>
          <w:sz w:val="20"/>
          <w:szCs w:val="20"/>
        </w:rPr>
        <w:t>si è riunito, in modalità videoconferenza come</w:t>
      </w:r>
      <w:r w:rsidR="00B476B0" w:rsidRPr="00B476B0">
        <w:rPr>
          <w:rFonts w:ascii="Verdana" w:hAnsi="Verdana"/>
          <w:sz w:val="20"/>
          <w:szCs w:val="20"/>
        </w:rPr>
        <w:t xml:space="preserve"> deliberato dal collegio docenti in data 13 settembre 2022</w:t>
      </w:r>
      <w:r w:rsidR="00CA6475" w:rsidRPr="00B476B0">
        <w:rPr>
          <w:rFonts w:ascii="Verdana" w:hAnsi="Verdana"/>
          <w:sz w:val="20"/>
          <w:szCs w:val="20"/>
        </w:rPr>
        <w:t xml:space="preserve">, il Consiglio della Classe _______ </w:t>
      </w:r>
      <w:r w:rsidRPr="00B476B0">
        <w:rPr>
          <w:rFonts w:ascii="Verdana" w:hAnsi="Verdana"/>
          <w:sz w:val="20"/>
          <w:szCs w:val="20"/>
        </w:rPr>
        <w:t>per trattare il seguente ordine del giorno:</w:t>
      </w:r>
    </w:p>
    <w:p w14:paraId="74A90F2C" w14:textId="77777777" w:rsidR="00CA6475" w:rsidRPr="00B476B0" w:rsidRDefault="00CA6475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08CC50C" w14:textId="141A0243" w:rsidR="0001523D" w:rsidRPr="00B476B0" w:rsidRDefault="0001523D" w:rsidP="00461662">
      <w:pPr>
        <w:tabs>
          <w:tab w:val="left" w:pos="284"/>
        </w:tabs>
        <w:spacing w:before="1" w:line="276" w:lineRule="auto"/>
        <w:ind w:right="567"/>
        <w:rPr>
          <w:rFonts w:ascii="Verdana" w:hAnsi="Verdana"/>
          <w:sz w:val="20"/>
          <w:szCs w:val="20"/>
        </w:rPr>
      </w:pPr>
      <w:bookmarkStart w:id="0" w:name="_Hlk115803366"/>
      <w:r w:rsidRPr="00B476B0">
        <w:rPr>
          <w:rFonts w:ascii="Verdana" w:hAnsi="Verdana"/>
          <w:sz w:val="20"/>
          <w:szCs w:val="20"/>
        </w:rPr>
        <w:t>prog</w:t>
      </w:r>
      <w:r w:rsidR="00113B0C" w:rsidRPr="00B476B0">
        <w:rPr>
          <w:rFonts w:ascii="Verdana" w:hAnsi="Verdana"/>
          <w:sz w:val="20"/>
          <w:szCs w:val="20"/>
        </w:rPr>
        <w:t>etta</w:t>
      </w:r>
      <w:r w:rsidRPr="00B476B0">
        <w:rPr>
          <w:rFonts w:ascii="Verdana" w:hAnsi="Verdana"/>
          <w:sz w:val="20"/>
          <w:szCs w:val="20"/>
        </w:rPr>
        <w:t xml:space="preserve">zione </w:t>
      </w:r>
      <w:r w:rsidR="0010586B" w:rsidRPr="00B476B0">
        <w:rPr>
          <w:rFonts w:ascii="Verdana" w:hAnsi="Verdana"/>
          <w:sz w:val="20"/>
          <w:szCs w:val="20"/>
        </w:rPr>
        <w:t>annuale del</w:t>
      </w:r>
      <w:r w:rsidR="00501317" w:rsidRPr="00B476B0">
        <w:rPr>
          <w:rFonts w:ascii="Verdana" w:hAnsi="Verdana"/>
          <w:sz w:val="20"/>
          <w:szCs w:val="20"/>
        </w:rPr>
        <w:t>le attività comuni del</w:t>
      </w:r>
      <w:r w:rsidR="0010586B" w:rsidRPr="00B476B0">
        <w:rPr>
          <w:rFonts w:ascii="Verdana" w:hAnsi="Verdana"/>
          <w:sz w:val="20"/>
          <w:szCs w:val="20"/>
        </w:rPr>
        <w:t xml:space="preserve"> CdC</w:t>
      </w:r>
      <w:r w:rsidR="00501317" w:rsidRPr="00B476B0">
        <w:rPr>
          <w:rFonts w:ascii="Verdana" w:hAnsi="Verdana"/>
          <w:sz w:val="20"/>
          <w:szCs w:val="20"/>
        </w:rPr>
        <w:t>,</w:t>
      </w:r>
      <w:r w:rsidRPr="00B476B0">
        <w:rPr>
          <w:rFonts w:ascii="Verdana" w:hAnsi="Verdana"/>
          <w:sz w:val="20"/>
          <w:szCs w:val="20"/>
        </w:rPr>
        <w:t xml:space="preserve"> sulla base delle</w:t>
      </w:r>
      <w:r w:rsidR="00113B0C" w:rsidRPr="00B476B0">
        <w:rPr>
          <w:rFonts w:ascii="Verdana" w:hAnsi="Verdana"/>
          <w:spacing w:val="45"/>
          <w:sz w:val="20"/>
          <w:szCs w:val="20"/>
        </w:rPr>
        <w:t xml:space="preserve"> </w:t>
      </w:r>
      <w:r w:rsidRPr="00B476B0">
        <w:rPr>
          <w:rFonts w:ascii="Verdana" w:hAnsi="Verdana"/>
          <w:sz w:val="20"/>
          <w:szCs w:val="20"/>
        </w:rPr>
        <w:t>indicazioni</w:t>
      </w:r>
      <w:r w:rsidR="00113B0C" w:rsidRPr="00B476B0">
        <w:rPr>
          <w:rFonts w:ascii="Verdana" w:hAnsi="Verdana"/>
          <w:sz w:val="20"/>
          <w:szCs w:val="20"/>
        </w:rPr>
        <w:t xml:space="preserve"> </w:t>
      </w:r>
      <w:r w:rsidRPr="00B476B0">
        <w:rPr>
          <w:rFonts w:ascii="Verdana" w:hAnsi="Verdana"/>
          <w:sz w:val="20"/>
          <w:szCs w:val="20"/>
        </w:rPr>
        <w:t xml:space="preserve">operative contenute </w:t>
      </w:r>
      <w:r w:rsidR="00A75784" w:rsidRPr="00B476B0">
        <w:rPr>
          <w:rFonts w:ascii="Verdana" w:hAnsi="Verdana"/>
          <w:sz w:val="20"/>
          <w:szCs w:val="20"/>
        </w:rPr>
        <w:t>nel</w:t>
      </w:r>
      <w:r w:rsidRPr="00B476B0">
        <w:rPr>
          <w:rFonts w:ascii="Verdana" w:hAnsi="Verdana"/>
          <w:sz w:val="20"/>
          <w:szCs w:val="20"/>
        </w:rPr>
        <w:t xml:space="preserve"> “</w:t>
      </w:r>
      <w:r w:rsidR="00113B0C" w:rsidRPr="00B476B0">
        <w:rPr>
          <w:rFonts w:ascii="Verdana" w:hAnsi="Verdana"/>
          <w:sz w:val="20"/>
          <w:szCs w:val="20"/>
        </w:rPr>
        <w:t>Piano</w:t>
      </w:r>
      <w:r w:rsidRPr="00B476B0">
        <w:rPr>
          <w:rFonts w:ascii="Verdana" w:hAnsi="Verdana"/>
          <w:sz w:val="20"/>
          <w:szCs w:val="20"/>
        </w:rPr>
        <w:t xml:space="preserve"> attività del consiglio di classe”</w:t>
      </w:r>
      <w:r w:rsidR="00D25ED0" w:rsidRPr="00B476B0">
        <w:rPr>
          <w:rFonts w:ascii="Verdana" w:hAnsi="Verdana"/>
          <w:sz w:val="20"/>
          <w:szCs w:val="20"/>
        </w:rPr>
        <w:t>, e raccolta delle informazioni</w:t>
      </w:r>
      <w:r w:rsidR="00461662" w:rsidRPr="00B476B0">
        <w:rPr>
          <w:rFonts w:ascii="Verdana" w:hAnsi="Verdana"/>
          <w:sz w:val="20"/>
          <w:szCs w:val="20"/>
        </w:rPr>
        <w:t xml:space="preserve"> necessarie per la predisposizione della documentazione prevista.</w:t>
      </w:r>
    </w:p>
    <w:p w14:paraId="4099490C" w14:textId="68C6DF3A" w:rsidR="00501317" w:rsidRPr="00B476B0" w:rsidRDefault="00501317" w:rsidP="00292FCB">
      <w:pPr>
        <w:tabs>
          <w:tab w:val="left" w:pos="284"/>
        </w:tabs>
        <w:spacing w:before="1" w:line="276" w:lineRule="auto"/>
        <w:ind w:right="567"/>
        <w:rPr>
          <w:rFonts w:ascii="Verdana" w:hAnsi="Verdana"/>
          <w:sz w:val="20"/>
          <w:szCs w:val="20"/>
        </w:rPr>
      </w:pPr>
    </w:p>
    <w:p w14:paraId="4B062D67" w14:textId="0CCFF0F8" w:rsidR="008D61B2" w:rsidRPr="008D61B2" w:rsidRDefault="008D61B2" w:rsidP="008D61B2">
      <w:pPr>
        <w:tabs>
          <w:tab w:val="left" w:pos="284"/>
        </w:tabs>
        <w:spacing w:before="1" w:line="360" w:lineRule="auto"/>
        <w:ind w:right="567"/>
        <w:rPr>
          <w:rFonts w:ascii="Verdana" w:hAnsi="Verdana"/>
          <w:sz w:val="18"/>
          <w:szCs w:val="18"/>
        </w:rPr>
      </w:pPr>
      <w:r w:rsidRPr="008D61B2">
        <w:rPr>
          <w:rFonts w:ascii="Verdana" w:hAnsi="Verdana"/>
          <w:sz w:val="18"/>
          <w:szCs w:val="18"/>
        </w:rPr>
        <w:t xml:space="preserve">Si </w:t>
      </w:r>
      <w:r>
        <w:rPr>
          <w:rFonts w:ascii="Verdana" w:hAnsi="Verdana"/>
          <w:sz w:val="18"/>
          <w:szCs w:val="18"/>
        </w:rPr>
        <w:t>ricorda</w:t>
      </w:r>
      <w:r w:rsidRPr="008D61B2">
        <w:rPr>
          <w:rFonts w:ascii="Verdana" w:hAnsi="Verdana"/>
          <w:sz w:val="18"/>
          <w:szCs w:val="18"/>
        </w:rPr>
        <w:t xml:space="preserve"> che:</w:t>
      </w:r>
    </w:p>
    <w:p w14:paraId="4708B0A5" w14:textId="77777777" w:rsidR="008D61B2" w:rsidRPr="008D61B2" w:rsidRDefault="008D61B2" w:rsidP="008D61B2">
      <w:pPr>
        <w:widowControl w:val="0"/>
        <w:numPr>
          <w:ilvl w:val="0"/>
          <w:numId w:val="10"/>
        </w:numPr>
        <w:autoSpaceDE w:val="0"/>
        <w:autoSpaceDN w:val="0"/>
        <w:spacing w:before="41" w:line="360" w:lineRule="auto"/>
        <w:ind w:right="567"/>
        <w:rPr>
          <w:rFonts w:ascii="Verdana" w:eastAsia="Verdana" w:hAnsi="Verdana" w:cs="Verdana"/>
          <w:iCs/>
          <w:sz w:val="18"/>
          <w:szCs w:val="18"/>
          <w:lang w:eastAsia="en-US"/>
        </w:rPr>
      </w:pPr>
      <w:r w:rsidRPr="008D61B2">
        <w:rPr>
          <w:rFonts w:ascii="Verdana" w:eastAsia="Verdana" w:hAnsi="Verdana" w:cs="Verdana"/>
          <w:iCs/>
          <w:sz w:val="18"/>
          <w:szCs w:val="18"/>
          <w:lang w:eastAsia="en-US"/>
        </w:rPr>
        <w:t xml:space="preserve">i nominativi del docente coordinatore di educazione civica per la classe e dei docenti che svolgeranno le attività di educazione civica devono essere comunicati a </w:t>
      </w:r>
      <w:hyperlink r:id="rId7" w:history="1">
        <w:r w:rsidRPr="008D61B2">
          <w:rPr>
            <w:rFonts w:ascii="Verdana" w:eastAsia="Verdana" w:hAnsi="Verdana" w:cs="Verdana"/>
            <w:iCs/>
            <w:color w:val="0563C1" w:themeColor="hyperlink"/>
            <w:sz w:val="18"/>
            <w:szCs w:val="18"/>
            <w:u w:val="single"/>
            <w:lang w:eastAsia="en-US"/>
          </w:rPr>
          <w:t>francesconi.mauro@erasmosesto.edu.it</w:t>
        </w:r>
      </w:hyperlink>
      <w:r w:rsidRPr="008D61B2">
        <w:rPr>
          <w:rFonts w:ascii="Verdana" w:eastAsia="Verdana" w:hAnsi="Verdana" w:cs="Verdana"/>
          <w:iCs/>
          <w:sz w:val="18"/>
          <w:szCs w:val="18"/>
          <w:lang w:eastAsia="en-US"/>
        </w:rPr>
        <w:t>, per l’attivazione del registro elettronico;</w:t>
      </w:r>
    </w:p>
    <w:p w14:paraId="336D76D2" w14:textId="77777777" w:rsidR="008D61B2" w:rsidRPr="008D61B2" w:rsidRDefault="008D61B2" w:rsidP="008D61B2">
      <w:pPr>
        <w:widowControl w:val="0"/>
        <w:numPr>
          <w:ilvl w:val="0"/>
          <w:numId w:val="10"/>
        </w:numPr>
        <w:autoSpaceDE w:val="0"/>
        <w:autoSpaceDN w:val="0"/>
        <w:spacing w:before="40" w:line="360" w:lineRule="auto"/>
        <w:ind w:right="567"/>
        <w:rPr>
          <w:rFonts w:ascii="Verdana" w:eastAsia="Verdana" w:hAnsi="Verdana" w:cs="Verdana"/>
          <w:sz w:val="18"/>
          <w:szCs w:val="18"/>
          <w:lang w:eastAsia="en-US"/>
        </w:rPr>
      </w:pPr>
      <w:r w:rsidRPr="008D61B2">
        <w:rPr>
          <w:rFonts w:ascii="Verdana" w:eastAsia="Verdana" w:hAnsi="Verdana" w:cs="Verdana"/>
          <w:sz w:val="18"/>
          <w:szCs w:val="18"/>
          <w:lang w:eastAsia="en-US"/>
        </w:rPr>
        <w:t xml:space="preserve">nel caso in cui il CdC intenda proporre viaggi di istruzione o stage linguistici inviare indicazioni in merito a </w:t>
      </w:r>
      <w:hyperlink r:id="rId8" w:history="1">
        <w:r w:rsidRPr="008D61B2">
          <w:rPr>
            <w:rFonts w:ascii="Verdana" w:eastAsia="Verdana" w:hAnsi="Verdana" w:cs="Verdana"/>
            <w:color w:val="0000FF"/>
            <w:sz w:val="18"/>
            <w:szCs w:val="18"/>
            <w:u w:val="single"/>
            <w:lang w:eastAsia="en-US"/>
          </w:rPr>
          <w:t>renna.cristina@erasmosessto.edu.it</w:t>
        </w:r>
      </w:hyperlink>
      <w:r w:rsidRPr="008D61B2">
        <w:rPr>
          <w:rFonts w:ascii="Verdana" w:eastAsia="Verdana" w:hAnsi="Verdana" w:cs="Verdana"/>
          <w:sz w:val="18"/>
          <w:szCs w:val="18"/>
          <w:lang w:eastAsia="en-US"/>
        </w:rPr>
        <w:t xml:space="preserve"> ;</w:t>
      </w:r>
    </w:p>
    <w:p w14:paraId="097417B5" w14:textId="77777777" w:rsidR="008D61B2" w:rsidRPr="008D61B2" w:rsidRDefault="008D61B2" w:rsidP="008D61B2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41" w:line="360" w:lineRule="auto"/>
        <w:ind w:right="567"/>
        <w:rPr>
          <w:rFonts w:ascii="Verdana" w:eastAsia="Verdana" w:hAnsi="Verdana" w:cs="Verdana"/>
          <w:sz w:val="18"/>
          <w:szCs w:val="18"/>
          <w:lang w:eastAsia="en-US"/>
        </w:rPr>
      </w:pPr>
      <w:r w:rsidRPr="008D61B2">
        <w:rPr>
          <w:rFonts w:ascii="Verdana" w:eastAsia="Verdana" w:hAnsi="Verdana" w:cs="Verdana"/>
          <w:i/>
          <w:sz w:val="18"/>
          <w:szCs w:val="18"/>
          <w:lang w:eastAsia="en-US"/>
        </w:rPr>
        <w:t>solo per le classi del triennio</w:t>
      </w:r>
      <w:r w:rsidRPr="008D61B2">
        <w:rPr>
          <w:rFonts w:ascii="Verdana" w:eastAsia="Verdana" w:hAnsi="Verdana" w:cs="Verdana"/>
          <w:sz w:val="18"/>
          <w:szCs w:val="18"/>
          <w:lang w:eastAsia="en-US"/>
        </w:rPr>
        <w:t xml:space="preserve">: </w:t>
      </w:r>
    </w:p>
    <w:p w14:paraId="45BE1DD2" w14:textId="77777777" w:rsidR="008D61B2" w:rsidRPr="008D61B2" w:rsidRDefault="008D61B2" w:rsidP="008D61B2">
      <w:pPr>
        <w:widowControl w:val="0"/>
        <w:tabs>
          <w:tab w:val="left" w:pos="284"/>
        </w:tabs>
        <w:autoSpaceDE w:val="0"/>
        <w:autoSpaceDN w:val="0"/>
        <w:spacing w:before="41" w:line="360" w:lineRule="auto"/>
        <w:ind w:left="284" w:right="567"/>
        <w:rPr>
          <w:rFonts w:ascii="Verdana" w:eastAsia="Verdana" w:hAnsi="Verdana" w:cs="Verdana"/>
          <w:sz w:val="18"/>
          <w:szCs w:val="18"/>
          <w:lang w:eastAsia="en-US"/>
        </w:rPr>
      </w:pPr>
      <w:r w:rsidRPr="008D61B2">
        <w:rPr>
          <w:rFonts w:ascii="Verdana" w:eastAsia="Verdana" w:hAnsi="Verdana" w:cs="Verdana"/>
          <w:sz w:val="18"/>
          <w:szCs w:val="18"/>
          <w:lang w:eastAsia="en-US"/>
        </w:rPr>
        <w:t xml:space="preserve">esaminate le proposte pervenute dal gruppo di lavoro per i PCTO, è necessario inviare ad </w:t>
      </w:r>
      <w:hyperlink r:id="rId9" w:history="1">
        <w:r w:rsidRPr="008D61B2">
          <w:rPr>
            <w:rFonts w:ascii="Verdana" w:eastAsia="Verdana" w:hAnsi="Verdana" w:cs="Verdana"/>
            <w:color w:val="0563C1" w:themeColor="hyperlink"/>
            <w:sz w:val="18"/>
            <w:szCs w:val="18"/>
            <w:u w:val="single"/>
            <w:lang w:eastAsia="en-US"/>
          </w:rPr>
          <w:t>alternanza.scuolalavoro@erasmosesto.edu.it</w:t>
        </w:r>
      </w:hyperlink>
      <w:r w:rsidRPr="008D61B2">
        <w:rPr>
          <w:rFonts w:ascii="Verdana" w:eastAsia="Verdana" w:hAnsi="Verdana" w:cs="Verdana"/>
          <w:sz w:val="18"/>
          <w:szCs w:val="18"/>
          <w:lang w:eastAsia="en-US"/>
        </w:rPr>
        <w:t xml:space="preserve"> :</w:t>
      </w:r>
    </w:p>
    <w:p w14:paraId="298ADB6E" w14:textId="77777777" w:rsidR="008D61B2" w:rsidRPr="008D61B2" w:rsidRDefault="008D61B2" w:rsidP="008D61B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41" w:line="360" w:lineRule="auto"/>
        <w:ind w:right="567"/>
        <w:rPr>
          <w:rFonts w:ascii="Verdana" w:eastAsia="Verdana" w:hAnsi="Verdana" w:cs="Verdana"/>
          <w:sz w:val="18"/>
          <w:szCs w:val="18"/>
          <w:lang w:eastAsia="en-US"/>
        </w:rPr>
      </w:pPr>
      <w:r w:rsidRPr="008D61B2">
        <w:rPr>
          <w:rFonts w:ascii="Verdana" w:eastAsia="Verdana" w:hAnsi="Verdana" w:cs="Verdana"/>
          <w:sz w:val="18"/>
          <w:szCs w:val="18"/>
          <w:lang w:eastAsia="en-US"/>
        </w:rPr>
        <w:t xml:space="preserve">nominativo del docente individuato come tutor per il PCTO dell’anno in corso </w:t>
      </w:r>
    </w:p>
    <w:p w14:paraId="54EFC521" w14:textId="304ED4ED" w:rsidR="0001523D" w:rsidRPr="008D61B2" w:rsidRDefault="008D61B2" w:rsidP="008D61B2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spacing w:before="41" w:line="360" w:lineRule="auto"/>
        <w:ind w:right="567"/>
        <w:rPr>
          <w:rFonts w:ascii="Verdana" w:eastAsia="Verdana" w:hAnsi="Verdana" w:cs="Verdana"/>
          <w:sz w:val="18"/>
          <w:szCs w:val="18"/>
          <w:lang w:eastAsia="en-US"/>
        </w:rPr>
      </w:pPr>
      <w:r w:rsidRPr="008D61B2">
        <w:rPr>
          <w:rFonts w:ascii="Verdana" w:eastAsia="Verdana" w:hAnsi="Verdana" w:cs="Verdana"/>
          <w:sz w:val="18"/>
          <w:szCs w:val="18"/>
          <w:lang w:eastAsia="en-US"/>
        </w:rPr>
        <w:t>segnalazione di accettazione della proposta o di eventuale altra scelta in alternativa.</w:t>
      </w:r>
      <w:bookmarkEnd w:id="0"/>
    </w:p>
    <w:p w14:paraId="0D6A5C9B" w14:textId="77777777" w:rsidR="00CA5E2C" w:rsidRPr="00B476B0" w:rsidRDefault="00CA5E2C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46F6313" w14:textId="77777777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 xml:space="preserve">Presiede la riunione </w:t>
      </w:r>
    </w:p>
    <w:p w14:paraId="0038B5A9" w14:textId="77777777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 xml:space="preserve">□ il coordinatore del Consiglio di Classe, prof. </w:t>
      </w:r>
      <w:r w:rsidR="005D191A" w:rsidRPr="00B476B0">
        <w:rPr>
          <w:rFonts w:ascii="Verdana" w:hAnsi="Verdana"/>
          <w:sz w:val="20"/>
          <w:szCs w:val="20"/>
        </w:rPr>
        <w:t>_______________</w:t>
      </w:r>
      <w:r w:rsidR="00CA5E2C" w:rsidRPr="00B476B0">
        <w:rPr>
          <w:rFonts w:ascii="Verdana" w:hAnsi="Verdana"/>
          <w:sz w:val="20"/>
          <w:szCs w:val="20"/>
        </w:rPr>
        <w:t>_______</w:t>
      </w:r>
      <w:r w:rsidR="005D191A" w:rsidRPr="00B476B0">
        <w:rPr>
          <w:rFonts w:ascii="Verdana" w:hAnsi="Verdana"/>
          <w:sz w:val="20"/>
          <w:szCs w:val="20"/>
        </w:rPr>
        <w:t>_______</w:t>
      </w:r>
    </w:p>
    <w:p w14:paraId="1A9DBB23" w14:textId="77777777" w:rsidR="00612B3C" w:rsidRPr="00B476B0" w:rsidRDefault="00CA5E2C" w:rsidP="0001523D">
      <w:pPr>
        <w:spacing w:line="276" w:lineRule="auto"/>
        <w:jc w:val="both"/>
        <w:rPr>
          <w:rFonts w:ascii="Verdana" w:hAnsi="Verdana"/>
          <w:i/>
          <w:sz w:val="20"/>
          <w:szCs w:val="20"/>
        </w:rPr>
      </w:pPr>
      <w:r w:rsidRPr="00B476B0">
        <w:rPr>
          <w:rFonts w:ascii="Verdana" w:hAnsi="Verdana"/>
          <w:i/>
          <w:sz w:val="20"/>
          <w:szCs w:val="20"/>
        </w:rPr>
        <w:t>o</w:t>
      </w:r>
      <w:r w:rsidR="00612B3C" w:rsidRPr="00B476B0">
        <w:rPr>
          <w:rFonts w:ascii="Verdana" w:hAnsi="Verdana"/>
          <w:i/>
          <w:sz w:val="20"/>
          <w:szCs w:val="20"/>
        </w:rPr>
        <w:t>ppure</w:t>
      </w:r>
      <w:r w:rsidRPr="00B476B0">
        <w:rPr>
          <w:rFonts w:ascii="Verdana" w:hAnsi="Verdana"/>
          <w:i/>
          <w:sz w:val="20"/>
          <w:szCs w:val="20"/>
        </w:rPr>
        <w:t>, in assenza del coordinatore</w:t>
      </w:r>
    </w:p>
    <w:p w14:paraId="3020DDAC" w14:textId="77777777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 xml:space="preserve">□ la/il prof. </w:t>
      </w:r>
      <w:r w:rsidR="005D191A" w:rsidRPr="00B476B0">
        <w:rPr>
          <w:rFonts w:ascii="Verdana" w:hAnsi="Verdana"/>
          <w:sz w:val="20"/>
          <w:szCs w:val="20"/>
        </w:rPr>
        <w:t>___________</w:t>
      </w:r>
      <w:r w:rsidR="00CA5E2C" w:rsidRPr="00B476B0">
        <w:rPr>
          <w:rFonts w:ascii="Verdana" w:hAnsi="Verdana"/>
          <w:sz w:val="20"/>
          <w:szCs w:val="20"/>
        </w:rPr>
        <w:t>__________</w:t>
      </w:r>
      <w:r w:rsidR="005D191A" w:rsidRPr="00B476B0">
        <w:rPr>
          <w:rFonts w:ascii="Verdana" w:hAnsi="Verdana"/>
          <w:sz w:val="20"/>
          <w:szCs w:val="20"/>
        </w:rPr>
        <w:t>________,</w:t>
      </w:r>
      <w:r w:rsidRPr="00B476B0">
        <w:rPr>
          <w:rFonts w:ascii="Verdana" w:hAnsi="Verdana"/>
          <w:sz w:val="20"/>
          <w:szCs w:val="20"/>
        </w:rPr>
        <w:t xml:space="preserve"> su delega del dirigente scolastico</w:t>
      </w:r>
      <w:r w:rsidR="005D191A" w:rsidRPr="00B476B0">
        <w:rPr>
          <w:rFonts w:ascii="Verdana" w:hAnsi="Verdana"/>
          <w:sz w:val="20"/>
          <w:szCs w:val="20"/>
        </w:rPr>
        <w:t>.</w:t>
      </w:r>
    </w:p>
    <w:p w14:paraId="77E4DAEA" w14:textId="77777777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 xml:space="preserve">Svolge funzione di segretario la/il prof. </w:t>
      </w:r>
      <w:r w:rsidR="005D191A" w:rsidRPr="00B476B0">
        <w:rPr>
          <w:rFonts w:ascii="Verdana" w:hAnsi="Verdana"/>
          <w:sz w:val="20"/>
          <w:szCs w:val="20"/>
        </w:rPr>
        <w:t>____________</w:t>
      </w:r>
      <w:r w:rsidR="00CA5E2C" w:rsidRPr="00B476B0">
        <w:rPr>
          <w:rFonts w:ascii="Verdana" w:hAnsi="Verdana"/>
          <w:sz w:val="20"/>
          <w:szCs w:val="20"/>
        </w:rPr>
        <w:t>_________</w:t>
      </w:r>
      <w:r w:rsidR="005D191A" w:rsidRPr="00B476B0">
        <w:rPr>
          <w:rFonts w:ascii="Verdana" w:hAnsi="Verdana"/>
          <w:sz w:val="20"/>
          <w:szCs w:val="20"/>
        </w:rPr>
        <w:t>____________.</w:t>
      </w:r>
    </w:p>
    <w:p w14:paraId="21AF47B5" w14:textId="77777777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C5EB89A" w14:textId="05CB252E" w:rsidR="001A77BB" w:rsidRPr="00B476B0" w:rsidRDefault="001A77BB" w:rsidP="008D61B2">
      <w:pPr>
        <w:spacing w:line="276" w:lineRule="auto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 xml:space="preserve">Sono presenti </w:t>
      </w:r>
      <w:r w:rsidR="005D191A" w:rsidRPr="00B476B0">
        <w:rPr>
          <w:rFonts w:ascii="Verdana" w:hAnsi="Verdana"/>
          <w:sz w:val="20"/>
          <w:szCs w:val="20"/>
        </w:rPr>
        <w:t>__</w:t>
      </w:r>
      <w:r w:rsidR="00EA28C1" w:rsidRPr="00B476B0">
        <w:rPr>
          <w:rFonts w:ascii="Verdana" w:hAnsi="Verdana"/>
          <w:sz w:val="20"/>
          <w:szCs w:val="20"/>
        </w:rPr>
        <w:t>______</w:t>
      </w:r>
      <w:r w:rsidR="005D191A" w:rsidRPr="00B476B0">
        <w:rPr>
          <w:rFonts w:ascii="Verdana" w:hAnsi="Verdana"/>
          <w:sz w:val="20"/>
          <w:szCs w:val="20"/>
        </w:rPr>
        <w:t>_________________________________________________</w:t>
      </w:r>
      <w:r w:rsidR="008D61B2">
        <w:rPr>
          <w:rFonts w:ascii="Verdana" w:hAnsi="Verdana"/>
          <w:sz w:val="20"/>
          <w:szCs w:val="20"/>
        </w:rPr>
        <w:t>_______</w:t>
      </w:r>
      <w:r w:rsidR="00812106" w:rsidRPr="00B476B0">
        <w:rPr>
          <w:rFonts w:ascii="Verdana" w:hAnsi="Verdana"/>
          <w:sz w:val="20"/>
          <w:szCs w:val="20"/>
        </w:rPr>
        <w:t xml:space="preserve"> </w:t>
      </w:r>
      <w:r w:rsidR="005D191A" w:rsidRPr="00B476B0">
        <w:rPr>
          <w:rFonts w:ascii="Verdana" w:hAnsi="Verdana"/>
          <w:sz w:val="20"/>
          <w:szCs w:val="20"/>
        </w:rPr>
        <w:t>__________________________________________________________________________</w:t>
      </w:r>
      <w:r w:rsidR="008D61B2">
        <w:rPr>
          <w:rFonts w:ascii="Verdana" w:hAnsi="Verdana"/>
          <w:sz w:val="20"/>
          <w:szCs w:val="20"/>
        </w:rPr>
        <w:t>_</w:t>
      </w:r>
      <w:r w:rsidR="005D191A" w:rsidRPr="00B476B0">
        <w:rPr>
          <w:rFonts w:ascii="Verdana" w:hAnsi="Verdana"/>
          <w:sz w:val="20"/>
          <w:szCs w:val="20"/>
        </w:rPr>
        <w:t>.</w:t>
      </w:r>
    </w:p>
    <w:p w14:paraId="38DCE195" w14:textId="63E2DEED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>Sono assenti</w:t>
      </w:r>
      <w:r w:rsidR="005D191A" w:rsidRPr="00B476B0">
        <w:rPr>
          <w:rFonts w:ascii="Verdana" w:hAnsi="Verdana"/>
          <w:sz w:val="20"/>
          <w:szCs w:val="20"/>
        </w:rPr>
        <w:t xml:space="preserve"> _______________________________________</w:t>
      </w:r>
      <w:r w:rsidR="00812106" w:rsidRPr="00B476B0">
        <w:rPr>
          <w:rFonts w:ascii="Verdana" w:hAnsi="Verdana"/>
          <w:sz w:val="20"/>
          <w:szCs w:val="20"/>
        </w:rPr>
        <w:t xml:space="preserve"> </w:t>
      </w:r>
      <w:r w:rsidR="005D191A" w:rsidRPr="00B476B0">
        <w:rPr>
          <w:rFonts w:ascii="Verdana" w:hAnsi="Verdana"/>
          <w:sz w:val="20"/>
          <w:szCs w:val="20"/>
        </w:rPr>
        <w:t>_________________</w:t>
      </w:r>
      <w:r w:rsidR="008D61B2">
        <w:rPr>
          <w:rFonts w:ascii="Verdana" w:hAnsi="Verdana"/>
          <w:sz w:val="20"/>
          <w:szCs w:val="20"/>
        </w:rPr>
        <w:t>________</w:t>
      </w:r>
      <w:r w:rsidR="005D191A" w:rsidRPr="00B476B0">
        <w:rPr>
          <w:rFonts w:ascii="Verdana" w:hAnsi="Verdana"/>
          <w:sz w:val="20"/>
          <w:szCs w:val="20"/>
        </w:rPr>
        <w:t>.</w:t>
      </w:r>
    </w:p>
    <w:p w14:paraId="0CC6F1B7" w14:textId="77777777" w:rsidR="001A77BB" w:rsidRPr="00B476B0" w:rsidRDefault="001A77BB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33B220" w14:textId="4940F368" w:rsidR="001A77BB" w:rsidRPr="00B476B0" w:rsidRDefault="009D3707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>Relativamente a</w:t>
      </w:r>
      <w:r w:rsidR="00982CAD" w:rsidRPr="00B476B0">
        <w:rPr>
          <w:rFonts w:ascii="Verdana" w:hAnsi="Verdana"/>
          <w:sz w:val="20"/>
          <w:szCs w:val="20"/>
        </w:rPr>
        <w:t>l</w:t>
      </w:r>
      <w:r w:rsidRPr="00B476B0">
        <w:rPr>
          <w:rFonts w:ascii="Verdana" w:hAnsi="Verdana"/>
          <w:sz w:val="20"/>
          <w:szCs w:val="20"/>
        </w:rPr>
        <w:t xml:space="preserve"> punt</w:t>
      </w:r>
      <w:r w:rsidR="00982CAD" w:rsidRPr="00B476B0">
        <w:rPr>
          <w:rFonts w:ascii="Verdana" w:hAnsi="Verdana"/>
          <w:sz w:val="20"/>
          <w:szCs w:val="20"/>
        </w:rPr>
        <w:t>o</w:t>
      </w:r>
      <w:r w:rsidRPr="00B476B0">
        <w:rPr>
          <w:rFonts w:ascii="Verdana" w:hAnsi="Verdana"/>
          <w:sz w:val="20"/>
          <w:szCs w:val="20"/>
        </w:rPr>
        <w:t xml:space="preserve"> previst</w:t>
      </w:r>
      <w:r w:rsidR="00982CAD" w:rsidRPr="00B476B0">
        <w:rPr>
          <w:rFonts w:ascii="Verdana" w:hAnsi="Verdana"/>
          <w:sz w:val="20"/>
          <w:szCs w:val="20"/>
        </w:rPr>
        <w:t>o</w:t>
      </w:r>
      <w:r w:rsidRPr="00B476B0">
        <w:rPr>
          <w:rFonts w:ascii="Verdana" w:hAnsi="Verdana"/>
          <w:sz w:val="20"/>
          <w:szCs w:val="20"/>
        </w:rPr>
        <w:t xml:space="preserve"> dall’ordine del giorno è emerso </w:t>
      </w:r>
      <w:r w:rsidR="00113B0C" w:rsidRPr="00B476B0">
        <w:rPr>
          <w:rFonts w:ascii="Verdana" w:hAnsi="Verdana"/>
          <w:sz w:val="20"/>
          <w:szCs w:val="20"/>
        </w:rPr>
        <w:t>quanto segue.</w:t>
      </w:r>
    </w:p>
    <w:p w14:paraId="06CFA261" w14:textId="118F043D" w:rsidR="00EA28C1" w:rsidRPr="00B476B0" w:rsidRDefault="00EA28C1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1" w:name="_Hlk115672309"/>
      <w:r w:rsidRPr="00B476B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673BD019" w14:textId="36A25F58" w:rsidR="00113B0C" w:rsidRPr="00B476B0" w:rsidRDefault="00113B0C" w:rsidP="00113B0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8FD24" w14:textId="761F0C29" w:rsidR="00175DE3" w:rsidRPr="00B476B0" w:rsidRDefault="00175DE3" w:rsidP="00113B0C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" w:name="_Hlk115709600"/>
      <w:r w:rsidRPr="00B476B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76B0">
        <w:rPr>
          <w:rFonts w:ascii="Verdana" w:hAnsi="Verdana"/>
          <w:sz w:val="20"/>
          <w:szCs w:val="20"/>
        </w:rPr>
        <w:lastRenderedPageBreak/>
        <w:t>_________________________________________________________________________</w:t>
      </w:r>
      <w:bookmarkEnd w:id="2"/>
      <w:r w:rsidRPr="00B476B0">
        <w:rPr>
          <w:rFonts w:ascii="Verdana" w:hAnsi="Verdana"/>
          <w:sz w:val="20"/>
          <w:szCs w:val="20"/>
        </w:rPr>
        <w:t>____________________________________________________________________</w:t>
      </w:r>
      <w:r w:rsidR="00D82AF4" w:rsidRPr="00B476B0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1B2">
        <w:rPr>
          <w:rFonts w:ascii="Verdana" w:hAnsi="Verdana"/>
          <w:sz w:val="20"/>
          <w:szCs w:val="20"/>
        </w:rPr>
        <w:t>___________</w:t>
      </w:r>
    </w:p>
    <w:p w14:paraId="66952240" w14:textId="77777777" w:rsidR="00CA5E2C" w:rsidRPr="00B476B0" w:rsidRDefault="00CA5E2C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4FE83D" w14:textId="77777777" w:rsidR="009D3707" w:rsidRPr="00B476B0" w:rsidRDefault="009D3707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 xml:space="preserve">Alle ore </w:t>
      </w:r>
      <w:r w:rsidR="00C10A7A" w:rsidRPr="00B476B0">
        <w:rPr>
          <w:rFonts w:ascii="Verdana" w:hAnsi="Verdana"/>
          <w:sz w:val="20"/>
          <w:szCs w:val="20"/>
        </w:rPr>
        <w:t>_____</w:t>
      </w:r>
      <w:r w:rsidRPr="00B476B0">
        <w:rPr>
          <w:rFonts w:ascii="Verdana" w:hAnsi="Verdana"/>
          <w:sz w:val="20"/>
          <w:szCs w:val="20"/>
        </w:rPr>
        <w:t>, terminata la trattazione dei punti previsti dall’ordine del giorno, la riunione ha termine.</w:t>
      </w:r>
    </w:p>
    <w:p w14:paraId="4E8D30B8" w14:textId="77777777" w:rsidR="009D3707" w:rsidRPr="00B476B0" w:rsidRDefault="009D3707" w:rsidP="0001523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992E468" w14:textId="77777777" w:rsidR="009D3707" w:rsidRPr="00B476B0" w:rsidRDefault="009D3707" w:rsidP="001A77BB">
      <w:pPr>
        <w:jc w:val="both"/>
        <w:rPr>
          <w:rFonts w:ascii="Verdana" w:hAnsi="Verdana"/>
          <w:sz w:val="20"/>
          <w:szCs w:val="20"/>
        </w:rPr>
      </w:pPr>
      <w:r w:rsidRPr="00B476B0">
        <w:rPr>
          <w:rFonts w:ascii="Verdana" w:hAnsi="Verdana"/>
          <w:sz w:val="20"/>
          <w:szCs w:val="20"/>
        </w:rPr>
        <w:t>IL SEGRETARIO</w:t>
      </w:r>
      <w:r w:rsidRPr="00B476B0">
        <w:rPr>
          <w:rFonts w:ascii="Verdana" w:hAnsi="Verdana"/>
          <w:sz w:val="20"/>
          <w:szCs w:val="20"/>
        </w:rPr>
        <w:tab/>
      </w:r>
      <w:r w:rsidRPr="00B476B0">
        <w:rPr>
          <w:rFonts w:ascii="Verdana" w:hAnsi="Verdana"/>
          <w:sz w:val="20"/>
          <w:szCs w:val="20"/>
        </w:rPr>
        <w:tab/>
      </w:r>
      <w:r w:rsidRPr="00B476B0">
        <w:rPr>
          <w:rFonts w:ascii="Verdana" w:hAnsi="Verdana"/>
          <w:sz w:val="20"/>
          <w:szCs w:val="20"/>
        </w:rPr>
        <w:tab/>
      </w:r>
      <w:r w:rsidRPr="00B476B0">
        <w:rPr>
          <w:rFonts w:ascii="Verdana" w:hAnsi="Verdana"/>
          <w:sz w:val="20"/>
          <w:szCs w:val="20"/>
        </w:rPr>
        <w:tab/>
      </w:r>
      <w:r w:rsidRPr="00B476B0">
        <w:rPr>
          <w:rFonts w:ascii="Verdana" w:hAnsi="Verdana"/>
          <w:sz w:val="20"/>
          <w:szCs w:val="20"/>
        </w:rPr>
        <w:tab/>
      </w:r>
      <w:r w:rsidRPr="00B476B0">
        <w:rPr>
          <w:rFonts w:ascii="Verdana" w:hAnsi="Verdana"/>
          <w:sz w:val="20"/>
          <w:szCs w:val="20"/>
        </w:rPr>
        <w:tab/>
      </w:r>
      <w:r w:rsidRPr="00B476B0">
        <w:rPr>
          <w:rFonts w:ascii="Verdana" w:hAnsi="Verdana"/>
          <w:sz w:val="20"/>
          <w:szCs w:val="20"/>
        </w:rPr>
        <w:tab/>
        <w:t>IL PRESIDENTE</w:t>
      </w:r>
    </w:p>
    <w:sectPr w:rsidR="009D3707" w:rsidRPr="00B476B0" w:rsidSect="00EA28C1">
      <w:footerReference w:type="even" r:id="rId10"/>
      <w:footerReference w:type="default" r:id="rId11"/>
      <w:pgSz w:w="11906" w:h="16838"/>
      <w:pgMar w:top="89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83EE" w14:textId="77777777" w:rsidR="001A423B" w:rsidRDefault="001A423B">
      <w:r>
        <w:separator/>
      </w:r>
    </w:p>
  </w:endnote>
  <w:endnote w:type="continuationSeparator" w:id="0">
    <w:p w14:paraId="75F7531B" w14:textId="77777777" w:rsidR="001A423B" w:rsidRDefault="001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96D7" w14:textId="77777777" w:rsidR="003B6A4A" w:rsidRDefault="00771443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B6A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10A4DA" w14:textId="77777777" w:rsidR="003B6A4A" w:rsidRDefault="003B6A4A" w:rsidP="00EA39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631E" w14:textId="77777777" w:rsidR="003B6A4A" w:rsidRDefault="00771443" w:rsidP="007E21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B6A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61A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2357AE" w14:textId="77777777" w:rsidR="003B6A4A" w:rsidRDefault="003B6A4A" w:rsidP="00EA39C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1568" w14:textId="77777777" w:rsidR="001A423B" w:rsidRDefault="001A423B">
      <w:r>
        <w:separator/>
      </w:r>
    </w:p>
  </w:footnote>
  <w:footnote w:type="continuationSeparator" w:id="0">
    <w:p w14:paraId="471FE643" w14:textId="77777777" w:rsidR="001A423B" w:rsidRDefault="001A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47E"/>
    <w:multiLevelType w:val="hybridMultilevel"/>
    <w:tmpl w:val="EC66BFFE"/>
    <w:lvl w:ilvl="0" w:tplc="BCF231D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6B6"/>
    <w:multiLevelType w:val="hybridMultilevel"/>
    <w:tmpl w:val="415CD7F0"/>
    <w:lvl w:ilvl="0" w:tplc="BCD6FB90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7FFB"/>
    <w:multiLevelType w:val="hybridMultilevel"/>
    <w:tmpl w:val="0D6668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B49F1"/>
    <w:multiLevelType w:val="hybridMultilevel"/>
    <w:tmpl w:val="C9D808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65F3A"/>
    <w:multiLevelType w:val="hybridMultilevel"/>
    <w:tmpl w:val="1C2C4E80"/>
    <w:lvl w:ilvl="0" w:tplc="DB98E586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cs="Verdana" w:hint="default"/>
        <w:spacing w:val="-20"/>
        <w:w w:val="100"/>
        <w:sz w:val="18"/>
        <w:szCs w:val="18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B15D6C"/>
    <w:multiLevelType w:val="hybridMultilevel"/>
    <w:tmpl w:val="6B8C62B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A685BA6"/>
    <w:multiLevelType w:val="hybridMultilevel"/>
    <w:tmpl w:val="659C84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A07C1E"/>
    <w:multiLevelType w:val="multilevel"/>
    <w:tmpl w:val="415CD7F0"/>
    <w:lvl w:ilvl="0">
      <w:start w:val="1"/>
      <w:numFmt w:val="bullet"/>
      <w:lvlText w:val="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315BF"/>
    <w:multiLevelType w:val="hybridMultilevel"/>
    <w:tmpl w:val="0102FA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672F81"/>
    <w:multiLevelType w:val="hybridMultilevel"/>
    <w:tmpl w:val="623CEB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853AF"/>
    <w:multiLevelType w:val="hybridMultilevel"/>
    <w:tmpl w:val="E9F034BC"/>
    <w:lvl w:ilvl="0" w:tplc="E14831FE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6662F"/>
    <w:multiLevelType w:val="hybridMultilevel"/>
    <w:tmpl w:val="E0E2EC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7807265">
    <w:abstractNumId w:val="10"/>
  </w:num>
  <w:num w:numId="2" w16cid:durableId="714740721">
    <w:abstractNumId w:val="1"/>
  </w:num>
  <w:num w:numId="3" w16cid:durableId="776340001">
    <w:abstractNumId w:val="7"/>
  </w:num>
  <w:num w:numId="4" w16cid:durableId="972521066">
    <w:abstractNumId w:val="9"/>
  </w:num>
  <w:num w:numId="5" w16cid:durableId="1330675624">
    <w:abstractNumId w:val="11"/>
  </w:num>
  <w:num w:numId="6" w16cid:durableId="569773744">
    <w:abstractNumId w:val="0"/>
  </w:num>
  <w:num w:numId="7" w16cid:durableId="1855997538">
    <w:abstractNumId w:val="3"/>
  </w:num>
  <w:num w:numId="8" w16cid:durableId="6797459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6616120">
    <w:abstractNumId w:val="2"/>
  </w:num>
  <w:num w:numId="10" w16cid:durableId="348021856">
    <w:abstractNumId w:val="4"/>
  </w:num>
  <w:num w:numId="11" w16cid:durableId="1275751310">
    <w:abstractNumId w:val="8"/>
  </w:num>
  <w:num w:numId="12" w16cid:durableId="1249851552">
    <w:abstractNumId w:val="6"/>
  </w:num>
  <w:num w:numId="13" w16cid:durableId="165022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54"/>
    <w:rsid w:val="0000111E"/>
    <w:rsid w:val="0001523D"/>
    <w:rsid w:val="000211AD"/>
    <w:rsid w:val="000241DA"/>
    <w:rsid w:val="0008366C"/>
    <w:rsid w:val="00086272"/>
    <w:rsid w:val="000A7161"/>
    <w:rsid w:val="0010586B"/>
    <w:rsid w:val="00113B0C"/>
    <w:rsid w:val="00175DE3"/>
    <w:rsid w:val="001871D5"/>
    <w:rsid w:val="00196C76"/>
    <w:rsid w:val="001A423B"/>
    <w:rsid w:val="001A77BB"/>
    <w:rsid w:val="00223700"/>
    <w:rsid w:val="00292FCB"/>
    <w:rsid w:val="003212F0"/>
    <w:rsid w:val="003434D7"/>
    <w:rsid w:val="003473C8"/>
    <w:rsid w:val="003736D6"/>
    <w:rsid w:val="003A5299"/>
    <w:rsid w:val="003B60F8"/>
    <w:rsid w:val="003B6A4A"/>
    <w:rsid w:val="00410819"/>
    <w:rsid w:val="0042722A"/>
    <w:rsid w:val="004534FC"/>
    <w:rsid w:val="00461662"/>
    <w:rsid w:val="004F7537"/>
    <w:rsid w:val="00501317"/>
    <w:rsid w:val="00513D83"/>
    <w:rsid w:val="00525CF2"/>
    <w:rsid w:val="00533A8A"/>
    <w:rsid w:val="005406B5"/>
    <w:rsid w:val="00586987"/>
    <w:rsid w:val="005A6F88"/>
    <w:rsid w:val="005C2DAE"/>
    <w:rsid w:val="005D191A"/>
    <w:rsid w:val="005E6307"/>
    <w:rsid w:val="00612B3C"/>
    <w:rsid w:val="0066613C"/>
    <w:rsid w:val="00670C47"/>
    <w:rsid w:val="00672BD0"/>
    <w:rsid w:val="00697F09"/>
    <w:rsid w:val="006F2716"/>
    <w:rsid w:val="00736086"/>
    <w:rsid w:val="00771443"/>
    <w:rsid w:val="007A0DCA"/>
    <w:rsid w:val="007B0961"/>
    <w:rsid w:val="007E21AB"/>
    <w:rsid w:val="00803814"/>
    <w:rsid w:val="00812106"/>
    <w:rsid w:val="008361AD"/>
    <w:rsid w:val="008B409B"/>
    <w:rsid w:val="008D06C3"/>
    <w:rsid w:val="008D61B2"/>
    <w:rsid w:val="009403CE"/>
    <w:rsid w:val="00954833"/>
    <w:rsid w:val="00982CAD"/>
    <w:rsid w:val="009D3707"/>
    <w:rsid w:val="00A31DAE"/>
    <w:rsid w:val="00A507CC"/>
    <w:rsid w:val="00A71493"/>
    <w:rsid w:val="00A75784"/>
    <w:rsid w:val="00A849BE"/>
    <w:rsid w:val="00AD42EA"/>
    <w:rsid w:val="00B1671F"/>
    <w:rsid w:val="00B476B0"/>
    <w:rsid w:val="00BE37D4"/>
    <w:rsid w:val="00BF44A6"/>
    <w:rsid w:val="00BF4F54"/>
    <w:rsid w:val="00C10A7A"/>
    <w:rsid w:val="00CA5E2C"/>
    <w:rsid w:val="00CA6475"/>
    <w:rsid w:val="00CD0D44"/>
    <w:rsid w:val="00D0502D"/>
    <w:rsid w:val="00D0639D"/>
    <w:rsid w:val="00D20F87"/>
    <w:rsid w:val="00D25ED0"/>
    <w:rsid w:val="00D314DC"/>
    <w:rsid w:val="00D41F2A"/>
    <w:rsid w:val="00D70D87"/>
    <w:rsid w:val="00D82AF4"/>
    <w:rsid w:val="00D91653"/>
    <w:rsid w:val="00DA4C5D"/>
    <w:rsid w:val="00E001C2"/>
    <w:rsid w:val="00E113DF"/>
    <w:rsid w:val="00E53A6A"/>
    <w:rsid w:val="00EA28C1"/>
    <w:rsid w:val="00EA39C5"/>
    <w:rsid w:val="00EB50CA"/>
    <w:rsid w:val="00EC5464"/>
    <w:rsid w:val="00EF1359"/>
    <w:rsid w:val="00F24427"/>
    <w:rsid w:val="00FD1269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6A043"/>
  <w15:chartTrackingRefBased/>
  <w15:docId w15:val="{ABC8471C-044A-403B-BAA9-2F6E831E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144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A39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39C5"/>
  </w:style>
  <w:style w:type="paragraph" w:styleId="Corpotesto">
    <w:name w:val="Body Text"/>
    <w:basedOn w:val="Normale"/>
    <w:link w:val="CorpotestoCarattere"/>
    <w:uiPriority w:val="99"/>
    <w:rsid w:val="0001523D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uiPriority w:val="99"/>
    <w:rsid w:val="0001523D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523D"/>
    <w:pPr>
      <w:widowControl w:val="0"/>
      <w:autoSpaceDE w:val="0"/>
      <w:autoSpaceDN w:val="0"/>
      <w:spacing w:before="40"/>
      <w:ind w:left="1052" w:hanging="361"/>
    </w:pPr>
    <w:rPr>
      <w:rFonts w:ascii="Verdana" w:eastAsia="Verdana" w:hAnsi="Verdana" w:cs="Verdana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3434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na.cristina@erasmosesst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cesconi.mauro@erasmoses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lternanza.scuolalavoro@erasmosesto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Google%20Drive\erasmo\verbale-cdc_settembre_ottobre_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verbale-cdc_settembre_ottobre_2015</Template>
  <TotalTime>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CLASSE N</vt:lpstr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CLASSE N</dc:title>
  <dc:subject/>
  <dc:creator>DIRIGENTE</dc:creator>
  <cp:keywords/>
  <cp:lastModifiedBy>maria luisa rho</cp:lastModifiedBy>
  <cp:revision>5</cp:revision>
  <cp:lastPrinted>2022-10-04T08:22:00Z</cp:lastPrinted>
  <dcterms:created xsi:type="dcterms:W3CDTF">2022-10-04T16:36:00Z</dcterms:created>
  <dcterms:modified xsi:type="dcterms:W3CDTF">2022-10-06T07:28:00Z</dcterms:modified>
</cp:coreProperties>
</file>